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EB" w:rsidRPr="005F23B8" w:rsidRDefault="001036EB" w:rsidP="00055C1A">
      <w:pPr>
        <w:pStyle w:val="Heading1"/>
        <w:numPr>
          <w:ilvl w:val="0"/>
          <w:numId w:val="0"/>
        </w:numPr>
        <w:ind w:left="737" w:hanging="737"/>
      </w:pPr>
      <w:bookmarkStart w:id="0" w:name="_Toc362852074"/>
      <w:r w:rsidRPr="005F23B8">
        <w:t>ПРИЛОЖЕНИЕ 1</w:t>
      </w:r>
      <w:bookmarkEnd w:id="0"/>
    </w:p>
    <w:p w:rsidR="001036EB" w:rsidRDefault="001036EB" w:rsidP="001036EB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055C1A" w:rsidRPr="005F23B8" w:rsidRDefault="00055C1A" w:rsidP="00055C1A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5F23B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</w:p>
    <w:p w:rsidR="00055C1A" w:rsidRDefault="00055C1A" w:rsidP="00055C1A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5F23B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 xml:space="preserve">“Доставка на </w:t>
      </w:r>
      <w:r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стоманени тръби, профили и ламарини“</w:t>
      </w:r>
    </w:p>
    <w:p w:rsidR="00055C1A" w:rsidRPr="005F23B8" w:rsidRDefault="00055C1A" w:rsidP="00055C1A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055C1A" w:rsidRPr="00CE3449" w:rsidRDefault="00055C1A" w:rsidP="00055C1A">
      <w:pPr>
        <w:autoSpaceDE w:val="0"/>
        <w:autoSpaceDN w:val="0"/>
        <w:adjustRightInd w:val="0"/>
        <w:ind w:left="5040" w:firstLine="63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E3449">
        <w:rPr>
          <w:rFonts w:asciiTheme="minorHAnsi" w:hAnsiTheme="minorHAnsi" w:cs="TimesNewRomanPSMT"/>
          <w:sz w:val="22"/>
          <w:szCs w:val="22"/>
          <w:lang w:eastAsia="bg-BG"/>
        </w:rPr>
        <w:t xml:space="preserve">До </w:t>
      </w:r>
    </w:p>
    <w:p w:rsidR="00055C1A" w:rsidRPr="00CE3449" w:rsidRDefault="00055C1A" w:rsidP="00055C1A">
      <w:pPr>
        <w:autoSpaceDE w:val="0"/>
        <w:autoSpaceDN w:val="0"/>
        <w:adjustRightInd w:val="0"/>
        <w:ind w:left="5760" w:hanging="657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E3449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Възложител</w:t>
      </w: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: КонтурГлобал Марица Изток 3 АД</w:t>
      </w:r>
    </w:p>
    <w:p w:rsidR="00055C1A" w:rsidRPr="00CE3449" w:rsidRDefault="00055C1A" w:rsidP="00055C1A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055C1A" w:rsidRPr="003330B4" w:rsidRDefault="00055C1A" w:rsidP="00055C1A">
      <w:pPr>
        <w:rPr>
          <w:rFonts w:ascii="Calibri" w:hAnsi="Calibri" w:cs="Calibri"/>
          <w:b/>
          <w:bCs/>
          <w:sz w:val="22"/>
          <w:szCs w:val="22"/>
        </w:rPr>
      </w:pPr>
      <w:r w:rsidRPr="003330B4">
        <w:rPr>
          <w:rFonts w:ascii="Calibri" w:hAnsi="Calibri" w:cs="Calibri"/>
          <w:b/>
          <w:caps/>
          <w:sz w:val="22"/>
          <w:szCs w:val="22"/>
        </w:rPr>
        <w:t>От:</w:t>
      </w:r>
      <w:r w:rsidRPr="003330B4">
        <w:rPr>
          <w:rFonts w:ascii="Calibri" w:hAnsi="Calibri" w:cs="Calibri"/>
          <w:b/>
          <w:sz w:val="22"/>
          <w:szCs w:val="22"/>
        </w:rPr>
        <w:t>____________________________________________________________________________</w:t>
      </w:r>
      <w:r w:rsidRPr="003330B4">
        <w:rPr>
          <w:rFonts w:ascii="Calibri" w:hAnsi="Calibri" w:cs="Calibri"/>
          <w:b/>
          <w:bCs/>
          <w:sz w:val="22"/>
          <w:szCs w:val="22"/>
        </w:rPr>
        <w:t>____</w:t>
      </w:r>
    </w:p>
    <w:p w:rsidR="00055C1A" w:rsidRDefault="00055C1A" w:rsidP="00055C1A">
      <w:pPr>
        <w:jc w:val="center"/>
        <w:rPr>
          <w:rFonts w:ascii="Calibri" w:hAnsi="Calibri" w:cs="Calibri"/>
          <w:bCs/>
          <w:sz w:val="22"/>
          <w:szCs w:val="22"/>
          <w:vertAlign w:val="superscript"/>
          <w:lang w:val="en-US"/>
        </w:rPr>
      </w:pPr>
      <w:r w:rsidRPr="00E15ECA">
        <w:rPr>
          <w:rFonts w:ascii="Calibri" w:hAnsi="Calibri" w:cs="Calibri"/>
          <w:bCs/>
          <w:sz w:val="22"/>
          <w:szCs w:val="22"/>
          <w:vertAlign w:val="superscript"/>
        </w:rPr>
        <w:t>(наименование на кандидата)</w:t>
      </w:r>
    </w:p>
    <w:p w:rsidR="00055C1A" w:rsidRDefault="00055C1A" w:rsidP="00055C1A">
      <w:pPr>
        <w:spacing w:line="48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3330B4">
        <w:rPr>
          <w:rFonts w:ascii="Calibri" w:hAnsi="Calibri" w:cs="Calibri"/>
          <w:sz w:val="22"/>
          <w:szCs w:val="22"/>
        </w:rPr>
        <w:t>с адрес: гр. ______________________</w:t>
      </w:r>
      <w:r>
        <w:rPr>
          <w:rFonts w:ascii="Calibri" w:hAnsi="Calibri" w:cs="Calibri"/>
          <w:sz w:val="22"/>
          <w:szCs w:val="22"/>
          <w:lang w:val="en-US"/>
        </w:rPr>
        <w:t>________</w:t>
      </w:r>
      <w:r w:rsidRPr="003330B4">
        <w:rPr>
          <w:rFonts w:ascii="Calibri" w:hAnsi="Calibri" w:cs="Calibri"/>
          <w:sz w:val="22"/>
          <w:szCs w:val="22"/>
        </w:rPr>
        <w:t>__, ул.</w:t>
      </w:r>
      <w:r>
        <w:rPr>
          <w:rFonts w:ascii="Calibri" w:hAnsi="Calibri" w:cs="Calibri"/>
          <w:sz w:val="22"/>
          <w:szCs w:val="22"/>
          <w:lang w:val="en-US"/>
        </w:rPr>
        <w:t>__</w:t>
      </w:r>
      <w:r w:rsidRPr="003330B4">
        <w:rPr>
          <w:rFonts w:ascii="Calibri" w:hAnsi="Calibri" w:cs="Calibri"/>
          <w:sz w:val="22"/>
          <w:szCs w:val="22"/>
        </w:rPr>
        <w:t>_________</w:t>
      </w:r>
      <w:r>
        <w:rPr>
          <w:rFonts w:ascii="Calibri" w:hAnsi="Calibri" w:cs="Calibri"/>
          <w:sz w:val="22"/>
          <w:szCs w:val="22"/>
        </w:rPr>
        <w:t>_________________, № _____,</w:t>
      </w:r>
    </w:p>
    <w:p w:rsidR="00055C1A" w:rsidRPr="003330B4" w:rsidRDefault="00055C1A" w:rsidP="00055C1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3330B4">
        <w:rPr>
          <w:rFonts w:ascii="Calibri" w:hAnsi="Calibri" w:cs="Calibri"/>
          <w:sz w:val="22"/>
          <w:szCs w:val="22"/>
        </w:rPr>
        <w:t>тел.: ____________</w:t>
      </w:r>
      <w:r>
        <w:rPr>
          <w:rFonts w:ascii="Calibri" w:hAnsi="Calibri" w:cs="Calibri"/>
          <w:sz w:val="22"/>
          <w:szCs w:val="22"/>
          <w:lang w:val="en-US"/>
        </w:rPr>
        <w:t>_</w:t>
      </w:r>
      <w:r w:rsidRPr="003330B4">
        <w:rPr>
          <w:rFonts w:ascii="Calibri" w:hAnsi="Calibri" w:cs="Calibri"/>
          <w:sz w:val="22"/>
          <w:szCs w:val="22"/>
        </w:rPr>
        <w:t xml:space="preserve">______,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3330B4">
        <w:rPr>
          <w:rFonts w:ascii="Calibri" w:hAnsi="Calibri" w:cs="Calibri"/>
          <w:sz w:val="22"/>
          <w:szCs w:val="22"/>
        </w:rPr>
        <w:t xml:space="preserve">факс: </w:t>
      </w:r>
      <w:r>
        <w:rPr>
          <w:rFonts w:ascii="Calibri" w:hAnsi="Calibri" w:cs="Calibri"/>
          <w:sz w:val="22"/>
          <w:szCs w:val="22"/>
          <w:lang w:val="en-US"/>
        </w:rPr>
        <w:t>_</w:t>
      </w:r>
      <w:r w:rsidRPr="003330B4">
        <w:rPr>
          <w:rFonts w:ascii="Calibri" w:hAnsi="Calibri" w:cs="Calibri"/>
          <w:sz w:val="22"/>
          <w:szCs w:val="22"/>
        </w:rPr>
        <w:t xml:space="preserve">_________________,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3330B4">
        <w:rPr>
          <w:rFonts w:ascii="Calibri" w:hAnsi="Calibri" w:cs="Calibri"/>
          <w:sz w:val="22"/>
          <w:szCs w:val="22"/>
          <w:lang w:val="en-US"/>
        </w:rPr>
        <w:t>e</w:t>
      </w:r>
      <w:r w:rsidRPr="003330B4">
        <w:rPr>
          <w:rFonts w:ascii="Calibri" w:hAnsi="Calibri" w:cs="Calibri"/>
          <w:sz w:val="22"/>
          <w:szCs w:val="22"/>
        </w:rPr>
        <w:t>-</w:t>
      </w:r>
      <w:r w:rsidRPr="003330B4">
        <w:rPr>
          <w:rFonts w:ascii="Calibri" w:hAnsi="Calibri" w:cs="Calibri"/>
          <w:sz w:val="22"/>
          <w:szCs w:val="22"/>
          <w:lang w:val="en-US"/>
        </w:rPr>
        <w:t>mail</w:t>
      </w:r>
      <w:r w:rsidRPr="003330B4">
        <w:rPr>
          <w:rFonts w:ascii="Calibri" w:hAnsi="Calibri" w:cs="Calibri"/>
          <w:sz w:val="22"/>
          <w:szCs w:val="22"/>
        </w:rPr>
        <w:t>: _____</w:t>
      </w:r>
      <w:r>
        <w:rPr>
          <w:rFonts w:ascii="Calibri" w:hAnsi="Calibri" w:cs="Calibri"/>
          <w:sz w:val="22"/>
          <w:szCs w:val="22"/>
          <w:lang w:val="en-US"/>
        </w:rPr>
        <w:t>_</w:t>
      </w:r>
      <w:r w:rsidRPr="003330B4">
        <w:rPr>
          <w:rFonts w:ascii="Calibri" w:hAnsi="Calibri" w:cs="Calibri"/>
          <w:sz w:val="22"/>
          <w:szCs w:val="22"/>
        </w:rPr>
        <w:t>___________________</w:t>
      </w:r>
    </w:p>
    <w:p w:rsidR="00055C1A" w:rsidRPr="003330B4" w:rsidRDefault="00055C1A" w:rsidP="00055C1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3330B4">
        <w:rPr>
          <w:rFonts w:ascii="Calibri" w:hAnsi="Calibri" w:cs="Calibri"/>
          <w:sz w:val="22"/>
          <w:szCs w:val="22"/>
        </w:rPr>
        <w:t>регистриран в Търговския регистър п</w:t>
      </w:r>
      <w:r>
        <w:rPr>
          <w:rFonts w:ascii="Calibri" w:hAnsi="Calibri" w:cs="Calibri"/>
          <w:sz w:val="22"/>
          <w:szCs w:val="22"/>
        </w:rPr>
        <w:t>ри Агенция по вписванията с ЕИК</w:t>
      </w:r>
      <w:r w:rsidRPr="003330B4">
        <w:rPr>
          <w:rFonts w:ascii="Calibri" w:hAnsi="Calibri" w:cs="Calibri"/>
          <w:sz w:val="22"/>
          <w:szCs w:val="22"/>
        </w:rPr>
        <w:t xml:space="preserve"> ____________</w:t>
      </w:r>
      <w:r>
        <w:rPr>
          <w:rFonts w:ascii="Calibri" w:hAnsi="Calibri" w:cs="Calibri"/>
          <w:sz w:val="22"/>
          <w:szCs w:val="22"/>
          <w:lang w:val="en-US"/>
        </w:rPr>
        <w:t>____</w:t>
      </w:r>
      <w:r w:rsidRPr="003330B4">
        <w:rPr>
          <w:rFonts w:ascii="Calibri" w:hAnsi="Calibri" w:cs="Calibri"/>
          <w:sz w:val="22"/>
          <w:szCs w:val="22"/>
        </w:rPr>
        <w:t>_____,</w:t>
      </w:r>
    </w:p>
    <w:p w:rsidR="00055C1A" w:rsidRPr="00A02445" w:rsidRDefault="00055C1A" w:rsidP="00055C1A">
      <w:pPr>
        <w:spacing w:line="48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3330B4">
        <w:rPr>
          <w:rFonts w:ascii="Calibri" w:hAnsi="Calibri" w:cs="Calibri"/>
          <w:sz w:val="22"/>
          <w:szCs w:val="22"/>
        </w:rPr>
        <w:t>представлявано от _______________</w:t>
      </w:r>
      <w:r>
        <w:rPr>
          <w:rFonts w:ascii="Calibri" w:hAnsi="Calibri" w:cs="Calibri"/>
          <w:sz w:val="22"/>
          <w:szCs w:val="22"/>
        </w:rPr>
        <w:t>_________________в качеството</w:t>
      </w:r>
      <w:r w:rsidRPr="003330B4">
        <w:rPr>
          <w:rFonts w:ascii="Calibri" w:hAnsi="Calibri" w:cs="Calibri"/>
          <w:sz w:val="22"/>
          <w:szCs w:val="22"/>
        </w:rPr>
        <w:t xml:space="preserve"> на ____</w:t>
      </w:r>
      <w:r>
        <w:rPr>
          <w:rFonts w:ascii="Calibri" w:hAnsi="Calibri" w:cs="Calibri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  <w:lang w:val="en-US"/>
        </w:rPr>
        <w:t>.</w:t>
      </w:r>
    </w:p>
    <w:p w:rsidR="00055C1A" w:rsidRPr="003330B4" w:rsidRDefault="00055C1A" w:rsidP="00055C1A">
      <w:pPr>
        <w:spacing w:line="480" w:lineRule="auto"/>
        <w:rPr>
          <w:rFonts w:ascii="Calibri" w:hAnsi="Calibri" w:cs="Calibri"/>
          <w:sz w:val="22"/>
          <w:szCs w:val="22"/>
          <w:u w:val="single"/>
        </w:rPr>
      </w:pPr>
      <w:r w:rsidRPr="003330B4">
        <w:rPr>
          <w:rFonts w:ascii="Calibri" w:hAnsi="Calibri" w:cs="Calibri"/>
          <w:sz w:val="22"/>
          <w:szCs w:val="22"/>
          <w:u w:val="single"/>
        </w:rPr>
        <w:t>Разплащателна сметка:</w:t>
      </w:r>
    </w:p>
    <w:p w:rsidR="00055C1A" w:rsidRPr="005726F7" w:rsidRDefault="00055C1A" w:rsidP="00055C1A">
      <w:pPr>
        <w:spacing w:line="480" w:lineRule="auto"/>
        <w:rPr>
          <w:rFonts w:ascii="Calibri" w:hAnsi="Calibri" w:cs="Calibri"/>
          <w:sz w:val="22"/>
          <w:szCs w:val="22"/>
          <w:lang w:val="ru-RU"/>
        </w:rPr>
      </w:pPr>
      <w:r w:rsidRPr="003330B4">
        <w:rPr>
          <w:rFonts w:ascii="Calibri" w:hAnsi="Calibri" w:cs="Calibri"/>
          <w:sz w:val="22"/>
          <w:szCs w:val="22"/>
        </w:rPr>
        <w:t>Банка: __________________________; град/клон/офис: _______________________;</w:t>
      </w:r>
    </w:p>
    <w:p w:rsidR="00055C1A" w:rsidRPr="003330B4" w:rsidRDefault="00055C1A" w:rsidP="00055C1A">
      <w:pPr>
        <w:spacing w:line="480" w:lineRule="auto"/>
        <w:rPr>
          <w:rFonts w:ascii="Calibri" w:hAnsi="Calibri" w:cs="Calibri"/>
          <w:sz w:val="22"/>
          <w:szCs w:val="22"/>
        </w:rPr>
      </w:pPr>
      <w:r w:rsidRPr="003330B4">
        <w:rPr>
          <w:rFonts w:ascii="Calibri" w:hAnsi="Calibri" w:cs="Calibri"/>
          <w:sz w:val="22"/>
          <w:szCs w:val="22"/>
          <w:lang w:val="en-US"/>
        </w:rPr>
        <w:t>IBAN</w:t>
      </w:r>
      <w:r w:rsidRPr="003330B4">
        <w:rPr>
          <w:rFonts w:ascii="Calibri" w:hAnsi="Calibri" w:cs="Calibri"/>
          <w:sz w:val="22"/>
          <w:szCs w:val="22"/>
        </w:rPr>
        <w:t>:</w:t>
      </w:r>
      <w:r w:rsidRPr="003330B4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3330B4">
        <w:rPr>
          <w:rFonts w:ascii="Calibri" w:hAnsi="Calibri" w:cs="Calibri"/>
          <w:sz w:val="22"/>
          <w:szCs w:val="22"/>
        </w:rPr>
        <w:t>___________</w:t>
      </w:r>
      <w:r w:rsidRPr="003330B4">
        <w:rPr>
          <w:rFonts w:ascii="Calibri" w:hAnsi="Calibri" w:cs="Calibri"/>
          <w:sz w:val="22"/>
          <w:szCs w:val="22"/>
          <w:lang w:val="ru-RU"/>
        </w:rPr>
        <w:t>___</w:t>
      </w:r>
      <w:r w:rsidRPr="003330B4">
        <w:rPr>
          <w:rFonts w:ascii="Calibri" w:hAnsi="Calibri" w:cs="Calibri"/>
          <w:sz w:val="22"/>
          <w:szCs w:val="22"/>
        </w:rPr>
        <w:t>____________</w:t>
      </w:r>
      <w:r w:rsidRPr="003330B4">
        <w:rPr>
          <w:rFonts w:ascii="Calibri" w:hAnsi="Calibri" w:cs="Calibri"/>
          <w:sz w:val="22"/>
          <w:szCs w:val="22"/>
          <w:lang w:val="en-US"/>
        </w:rPr>
        <w:t>_</w:t>
      </w:r>
      <w:r w:rsidRPr="003330B4">
        <w:rPr>
          <w:rFonts w:ascii="Calibri" w:hAnsi="Calibri" w:cs="Calibri"/>
          <w:sz w:val="22"/>
          <w:szCs w:val="22"/>
        </w:rPr>
        <w:t>;</w:t>
      </w:r>
      <w:r w:rsidRPr="003330B4">
        <w:rPr>
          <w:rFonts w:ascii="Calibri" w:hAnsi="Calibri" w:cs="Calibri"/>
          <w:sz w:val="22"/>
          <w:szCs w:val="22"/>
          <w:lang w:val="en-US"/>
        </w:rPr>
        <w:t xml:space="preserve"> BIC</w:t>
      </w:r>
      <w:r w:rsidRPr="003330B4">
        <w:rPr>
          <w:rFonts w:ascii="Calibri" w:hAnsi="Calibri" w:cs="Calibri"/>
          <w:sz w:val="22"/>
          <w:szCs w:val="22"/>
        </w:rPr>
        <w:t>: _____________________;</w:t>
      </w:r>
    </w:p>
    <w:p w:rsidR="00055C1A" w:rsidRPr="00CE3449" w:rsidRDefault="00055C1A" w:rsidP="00055C1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055C1A" w:rsidRPr="00CE3449" w:rsidRDefault="00055C1A" w:rsidP="00055C1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CE3449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055C1A" w:rsidRPr="001D2649" w:rsidRDefault="00055C1A" w:rsidP="00055C1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330B4">
        <w:rPr>
          <w:rFonts w:ascii="Calibri" w:hAnsi="Calibri" w:cs="Calibri"/>
          <w:b/>
          <w:sz w:val="22"/>
          <w:szCs w:val="22"/>
        </w:rPr>
        <w:t>____________________________________________</w:t>
      </w:r>
      <w:r>
        <w:rPr>
          <w:rFonts w:ascii="Calibri" w:hAnsi="Calibri" w:cs="Calibri"/>
          <w:b/>
          <w:sz w:val="22"/>
          <w:szCs w:val="22"/>
        </w:rPr>
        <w:t>_______________________________</w:t>
      </w:r>
    </w:p>
    <w:p w:rsidR="00055C1A" w:rsidRDefault="00055C1A" w:rsidP="00055C1A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</w:t>
      </w:r>
      <w:r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CE3449">
        <w:rPr>
          <w:rFonts w:asciiTheme="minorHAnsi" w:hAnsiTheme="minorHAnsi" w:cs="TimesNewRomanPSMT"/>
          <w:sz w:val="22"/>
          <w:szCs w:val="22"/>
          <w:lang w:val="en-US" w:eastAsia="bg-BG"/>
        </w:rPr>
        <w:t xml:space="preserve">BIC 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>_________________ Б</w:t>
      </w: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анка</w:t>
      </w:r>
      <w:r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>_______________</w:t>
      </w:r>
    </w:p>
    <w:p w:rsidR="00055C1A" w:rsidRDefault="00055C1A" w:rsidP="00055C1A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055C1A" w:rsidRDefault="00055C1A" w:rsidP="00055C1A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055C1A" w:rsidRPr="008F2AD6" w:rsidRDefault="00055C1A" w:rsidP="00055C1A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8F2AD6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055C1A" w:rsidRPr="008F2AD6" w:rsidRDefault="00055C1A" w:rsidP="00055C1A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055C1A" w:rsidRPr="008F2AD6" w:rsidRDefault="00055C1A" w:rsidP="00055C1A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8F2AD6">
        <w:rPr>
          <w:rFonts w:asciiTheme="minorHAnsi" w:hAnsiTheme="minorHAnsi" w:cs="TimesNewRomanPSMT"/>
          <w:sz w:val="22"/>
          <w:szCs w:val="22"/>
          <w:lang w:eastAsia="bg-BG"/>
        </w:rPr>
        <w:t xml:space="preserve">С настоящото Ви представяме нашето заявление за участие в система за предварителен подбор с предмет: </w:t>
      </w:r>
      <w:r w:rsidRPr="005F23B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 xml:space="preserve">“Доставка на </w:t>
      </w:r>
      <w:r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стоманени тръби, профили и ламарини</w:t>
      </w:r>
      <w:r w:rsidRPr="008F2AD6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”.</w:t>
      </w:r>
    </w:p>
    <w:p w:rsidR="00055C1A" w:rsidRPr="008F2AD6" w:rsidRDefault="00055C1A" w:rsidP="00055C1A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055C1A" w:rsidRPr="002331E6" w:rsidRDefault="00055C1A" w:rsidP="00055C1A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bookmarkStart w:id="1" w:name="_Toc362863780"/>
      <w:r w:rsidRPr="002331E6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изискванията на Закона за обществени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055C1A" w:rsidRPr="002331E6" w:rsidRDefault="00055C1A" w:rsidP="00055C1A">
      <w:pPr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</w:p>
    <w:p w:rsidR="00055C1A" w:rsidRPr="002331E6" w:rsidRDefault="00055C1A" w:rsidP="00055C1A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>1. Декларация за отсъствие на обстоятелства по чл.47, ал.1, 2, 5 и 9 от ЗОП от кандидата и от предвидените в заявлението подизпълнители – по образец;</w:t>
      </w:r>
    </w:p>
    <w:p w:rsidR="00055C1A" w:rsidRPr="002331E6" w:rsidRDefault="00055C1A" w:rsidP="00055C1A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055C1A" w:rsidRPr="002331E6" w:rsidRDefault="00055C1A" w:rsidP="00055C1A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055C1A" w:rsidRPr="002331E6" w:rsidRDefault="00055C1A" w:rsidP="00055C1A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  <w:r w:rsidRPr="002331E6">
        <w:rPr>
          <w:rFonts w:asciiTheme="minorHAnsi" w:hAnsiTheme="minorHAnsi" w:cs="Verdana"/>
          <w:i/>
          <w:sz w:val="28"/>
          <w:szCs w:val="28"/>
          <w:vertAlign w:val="superscript"/>
        </w:rPr>
        <w:t>/описват се доказателства за икономическо и финансово състояние на кандидата и на предвидените в заявлението подизпълнители/</w:t>
      </w:r>
    </w:p>
    <w:p w:rsidR="00055C1A" w:rsidRPr="002331E6" w:rsidRDefault="00055C1A" w:rsidP="00055C1A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055C1A" w:rsidRPr="002331E6" w:rsidRDefault="00055C1A" w:rsidP="00055C1A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>3</w:t>
      </w:r>
      <w:r w:rsidRPr="002331E6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055C1A" w:rsidRPr="002331E6" w:rsidRDefault="00055C1A" w:rsidP="00055C1A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2331E6">
        <w:rPr>
          <w:rFonts w:asciiTheme="minorHAnsi" w:hAnsiTheme="minorHAnsi" w:cs="Verdana"/>
          <w:sz w:val="28"/>
          <w:szCs w:val="28"/>
          <w:vertAlign w:val="superscript"/>
        </w:rPr>
        <w:lastRenderedPageBreak/>
        <w:t>/</w:t>
      </w:r>
      <w:r w:rsidRPr="002331E6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2331E6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055C1A" w:rsidRPr="002331E6" w:rsidRDefault="00055C1A" w:rsidP="00055C1A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</w:p>
    <w:p w:rsidR="00055C1A" w:rsidRPr="002331E6" w:rsidRDefault="00055C1A" w:rsidP="00055C1A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 xml:space="preserve">3.1. Списък на изпълнени договори през последните 3 години и удостоверения  за добро изпълнение </w:t>
      </w:r>
    </w:p>
    <w:p w:rsidR="00055C1A" w:rsidRPr="002331E6" w:rsidRDefault="00055C1A" w:rsidP="00055C1A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>3.2. Каталог, описание и/или фотографски снимки на стоките, предмет на доставка.</w:t>
      </w:r>
    </w:p>
    <w:p w:rsidR="00055C1A" w:rsidRPr="002331E6" w:rsidRDefault="00055C1A" w:rsidP="00055C1A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>3.3. Сертификати, издадени от акредитирани лица за управление на качеството, удостоверяващи съответствието на стоките със съответните спецификации или стандарти.</w:t>
      </w:r>
    </w:p>
    <w:p w:rsidR="00055C1A" w:rsidRPr="002331E6" w:rsidRDefault="00055C1A" w:rsidP="00055C1A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>3.4. Сертификати: Копие от сертификати по стандарт ISO 9001 или еквивалентен; за завода производител</w:t>
      </w:r>
    </w:p>
    <w:p w:rsidR="00055C1A" w:rsidRPr="002331E6" w:rsidRDefault="00055C1A" w:rsidP="00055C1A">
      <w:p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 xml:space="preserve">4. Декларация за подизпълнители </w:t>
      </w:r>
    </w:p>
    <w:p w:rsidR="00055C1A" w:rsidRPr="002331E6" w:rsidRDefault="00055C1A" w:rsidP="00055C1A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055C1A" w:rsidRPr="002331E6" w:rsidRDefault="00055C1A" w:rsidP="00055C1A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2331E6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2331E6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доставките, когато се предвижда участието на подизпълните/ </w:t>
      </w:r>
      <w:r w:rsidRPr="002331E6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055C1A" w:rsidRPr="002331E6" w:rsidRDefault="00055C1A" w:rsidP="00055C1A">
      <w:pPr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055C1A" w:rsidRPr="002331E6" w:rsidRDefault="00055C1A" w:rsidP="00055C1A">
      <w:pPr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</w:rPr>
        <w:t xml:space="preserve"> 5. Декларация за липса на свързаност с друг кандидат в съответствие с чл. 55, ал.7, както и за липса на обстоятелства по чл. 8, ал. 8, т. 2 от ЗОП.</w:t>
      </w:r>
    </w:p>
    <w:p w:rsidR="00055C1A" w:rsidRPr="002331E6" w:rsidRDefault="00055C1A" w:rsidP="00055C1A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 w:rsidRPr="002331E6">
        <w:rPr>
          <w:rFonts w:asciiTheme="minorHAnsi" w:hAnsiTheme="minorHAnsi"/>
          <w:sz w:val="22"/>
          <w:szCs w:val="22"/>
          <w:lang w:val="en-US"/>
        </w:rPr>
        <w:t xml:space="preserve">6. </w:t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 w:rsidRPr="002331E6"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>по чл.104а, ал. 3 от ЗОП.</w:t>
      </w:r>
    </w:p>
    <w:p w:rsidR="00055C1A" w:rsidRPr="002331E6" w:rsidRDefault="00055C1A" w:rsidP="00055C1A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55C1A" w:rsidRPr="002331E6" w:rsidRDefault="00055C1A" w:rsidP="00055C1A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055C1A" w:rsidRPr="002331E6" w:rsidRDefault="00055C1A" w:rsidP="00055C1A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>Документи по т.1 до т.5 за всеки от подизпълнителите в съответствие със ЗОП. Когато кандидатът в процедурата е обединение, което не е юридическо лице, документите по т.1 до т.5 се представят от всяко физическо или юридическо лице, включено в обединението.</w:t>
      </w:r>
    </w:p>
    <w:p w:rsidR="00055C1A" w:rsidRPr="002331E6" w:rsidRDefault="00055C1A" w:rsidP="00055C1A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055C1A" w:rsidRPr="002331E6" w:rsidRDefault="00055C1A" w:rsidP="00055C1A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055C1A" w:rsidRPr="002331E6" w:rsidRDefault="00055C1A" w:rsidP="00055C1A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055C1A" w:rsidRPr="002331E6" w:rsidRDefault="00055C1A" w:rsidP="00055C1A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055C1A" w:rsidRPr="002331E6" w:rsidRDefault="00055C1A" w:rsidP="00055C1A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055C1A" w:rsidRPr="002331E6" w:rsidRDefault="00055C1A" w:rsidP="00055C1A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055C1A" w:rsidRPr="002331E6" w:rsidRDefault="00055C1A" w:rsidP="00055C1A">
      <w:pPr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>Дата: _____._____.201__г.</w:t>
      </w: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  <w:t>Подпис и печат:______________________</w:t>
      </w:r>
    </w:p>
    <w:p w:rsidR="00055C1A" w:rsidRPr="002331E6" w:rsidRDefault="00055C1A" w:rsidP="00055C1A">
      <w:pPr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  <w:t>(име и фамилия; длъжност)</w:t>
      </w:r>
    </w:p>
    <w:p w:rsidR="00055C1A" w:rsidRPr="002331E6" w:rsidRDefault="00055C1A" w:rsidP="00055C1A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055C1A" w:rsidRPr="002331E6" w:rsidRDefault="00055C1A" w:rsidP="00055C1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055C1A" w:rsidRPr="002331E6" w:rsidRDefault="00055C1A" w:rsidP="00055C1A">
      <w:pPr>
        <w:keepNext/>
        <w:tabs>
          <w:tab w:val="left" w:pos="709"/>
        </w:tabs>
        <w:ind w:left="737" w:hanging="737"/>
        <w:outlineLvl w:val="0"/>
        <w:rPr>
          <w:b/>
          <w:caps/>
        </w:rPr>
      </w:pPr>
      <w:r w:rsidRPr="002331E6">
        <w:rPr>
          <w:b/>
          <w:caps/>
        </w:rPr>
        <w:lastRenderedPageBreak/>
        <w:t xml:space="preserve">ПРИЛОЖЕНИЕ </w:t>
      </w:r>
      <w:r w:rsidRPr="002331E6">
        <w:rPr>
          <w:b/>
          <w:caps/>
          <w:lang w:val="en-US"/>
        </w:rPr>
        <w:t>2</w:t>
      </w:r>
      <w:bookmarkEnd w:id="1"/>
    </w:p>
    <w:p w:rsidR="00055C1A" w:rsidRPr="002331E6" w:rsidRDefault="00055C1A" w:rsidP="00055C1A">
      <w:pPr>
        <w:keepNext/>
        <w:tabs>
          <w:tab w:val="left" w:pos="709"/>
        </w:tabs>
        <w:outlineLvl w:val="0"/>
        <w:rPr>
          <w:rFonts w:ascii="Calibri" w:hAnsi="Calibri"/>
          <w:b/>
          <w:caps/>
        </w:rPr>
      </w:pPr>
    </w:p>
    <w:p w:rsidR="00055C1A" w:rsidRPr="002331E6" w:rsidRDefault="00055C1A" w:rsidP="00055C1A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</w:pP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Д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Е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К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Л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Р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Ц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И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Я</w:t>
      </w:r>
    </w:p>
    <w:p w:rsidR="00055C1A" w:rsidRPr="002331E6" w:rsidRDefault="00055C1A" w:rsidP="00055C1A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2331E6">
        <w:rPr>
          <w:rFonts w:asciiTheme="minorHAnsi" w:hAnsiTheme="minorHAnsi" w:cs="Calibri"/>
          <w:caps/>
          <w:sz w:val="22"/>
          <w:szCs w:val="22"/>
        </w:rPr>
        <w:t>по чл.47, ал.1, 2 и 5</w:t>
      </w:r>
      <w:r w:rsidRPr="002331E6">
        <w:rPr>
          <w:rFonts w:asciiTheme="minorHAnsi" w:hAnsiTheme="minorHAnsi" w:cs="Calibri"/>
          <w:caps/>
          <w:sz w:val="22"/>
          <w:szCs w:val="22"/>
          <w:lang w:val="en-US"/>
        </w:rPr>
        <w:t xml:space="preserve">, </w:t>
      </w:r>
      <w:r w:rsidRPr="002331E6">
        <w:rPr>
          <w:rFonts w:asciiTheme="minorHAnsi" w:hAnsiTheme="minorHAnsi" w:cs="Calibri"/>
          <w:caps/>
          <w:sz w:val="22"/>
          <w:szCs w:val="22"/>
        </w:rPr>
        <w:t xml:space="preserve">във връзка с </w:t>
      </w:r>
      <w:r w:rsidRPr="002331E6">
        <w:rPr>
          <w:rFonts w:asciiTheme="minorHAnsi" w:hAnsiTheme="minorHAnsi" w:cs="Calibri"/>
          <w:caps/>
          <w:sz w:val="22"/>
          <w:szCs w:val="22"/>
          <w:lang w:val="en-US"/>
        </w:rPr>
        <w:t>чл.47 ал.9</w:t>
      </w:r>
      <w:r w:rsidRPr="002331E6">
        <w:rPr>
          <w:rFonts w:asciiTheme="minorHAnsi" w:hAnsiTheme="minorHAnsi" w:cs="Calibri"/>
          <w:caps/>
          <w:sz w:val="22"/>
          <w:szCs w:val="22"/>
        </w:rPr>
        <w:t xml:space="preserve"> от ЗОП </w:t>
      </w:r>
    </w:p>
    <w:p w:rsidR="00055C1A" w:rsidRPr="002331E6" w:rsidRDefault="00055C1A" w:rsidP="00055C1A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2331E6">
        <w:rPr>
          <w:rFonts w:asciiTheme="minorHAnsi" w:hAnsiTheme="minorHAnsi" w:cs="Calibri"/>
          <w:caps/>
          <w:sz w:val="22"/>
          <w:szCs w:val="22"/>
        </w:rPr>
        <w:t>от кандидат/подизпълнител</w:t>
      </w:r>
    </w:p>
    <w:p w:rsidR="00055C1A" w:rsidRPr="002331E6" w:rsidRDefault="00055C1A" w:rsidP="00055C1A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055C1A" w:rsidRPr="002331E6" w:rsidRDefault="00055C1A" w:rsidP="00055C1A">
      <w:pPr>
        <w:spacing w:after="120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055C1A" w:rsidRPr="002331E6" w:rsidRDefault="00055C1A" w:rsidP="00055C1A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2331E6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2331E6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</w:rPr>
      </w:pP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055C1A" w:rsidRPr="002331E6" w:rsidRDefault="00055C1A" w:rsidP="00055C1A">
      <w:pPr>
        <w:spacing w:after="120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055C1A" w:rsidRPr="002331E6" w:rsidRDefault="00055C1A" w:rsidP="00055C1A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физ.л.-ЕТ) </w:t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055C1A" w:rsidRPr="002331E6" w:rsidRDefault="00055C1A" w:rsidP="00055C1A">
      <w:pPr>
        <w:spacing w:after="120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____________________________,</w:t>
      </w: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055C1A" w:rsidRPr="002331E6" w:rsidRDefault="00055C1A" w:rsidP="00055C1A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 w:rsidRPr="002331E6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2331E6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2331E6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2331E6">
        <w:rPr>
          <w:rFonts w:asciiTheme="minorHAnsi" w:hAnsiTheme="minorHAnsi" w:cs="Calibri"/>
          <w:sz w:val="22"/>
          <w:szCs w:val="22"/>
        </w:rPr>
        <w:t>_________________________________</w:t>
      </w:r>
      <w:r w:rsidRPr="002331E6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055C1A" w:rsidRPr="002331E6" w:rsidRDefault="00055C1A" w:rsidP="00055C1A">
      <w:pPr>
        <w:spacing w:after="120"/>
        <w:rPr>
          <w:rFonts w:asciiTheme="minorHAnsi" w:hAnsiTheme="minorHAnsi" w:cs="Calibri"/>
          <w:sz w:val="22"/>
          <w:szCs w:val="22"/>
        </w:rPr>
      </w:pPr>
    </w:p>
    <w:p w:rsidR="00055C1A" w:rsidRPr="002331E6" w:rsidRDefault="00055C1A" w:rsidP="00055C1A">
      <w:pPr>
        <w:spacing w:after="120"/>
        <w:rPr>
          <w:rFonts w:asciiTheme="minorHAnsi" w:hAnsiTheme="minorHAnsi" w:cs="Calibri"/>
          <w:b/>
          <w:sz w:val="22"/>
          <w:szCs w:val="22"/>
        </w:rPr>
      </w:pPr>
      <w:r w:rsidRPr="002331E6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2331E6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055C1A" w:rsidRPr="002331E6" w:rsidRDefault="00055C1A" w:rsidP="00055C1A">
      <w:pPr>
        <w:jc w:val="both"/>
        <w:rPr>
          <w:rFonts w:asciiTheme="minorHAnsi" w:hAnsiTheme="minorHAnsi"/>
          <w:sz w:val="22"/>
          <w:szCs w:val="22"/>
        </w:rPr>
      </w:pPr>
    </w:p>
    <w:p w:rsidR="00055C1A" w:rsidRPr="002331E6" w:rsidRDefault="00055C1A" w:rsidP="00055C1A">
      <w:pPr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</w:rPr>
        <w:t>и във връзка с</w:t>
      </w:r>
      <w:r w:rsidRPr="002331E6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2331E6"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 w:rsidRPr="002331E6">
        <w:rPr>
          <w:rFonts w:asciiTheme="minorHAnsi" w:hAnsiTheme="minorHAnsi" w:cs="Calibri"/>
          <w:sz w:val="22"/>
          <w:szCs w:val="22"/>
        </w:rPr>
        <w:t>________________________________________________________________________________</w:t>
      </w:r>
    </w:p>
    <w:p w:rsidR="00055C1A" w:rsidRPr="002331E6" w:rsidRDefault="00055C1A" w:rsidP="00055C1A">
      <w:pPr>
        <w:ind w:right="70"/>
        <w:jc w:val="both"/>
        <w:rPr>
          <w:rFonts w:asciiTheme="minorHAnsi" w:hAnsiTheme="minorHAnsi"/>
          <w:sz w:val="22"/>
          <w:szCs w:val="22"/>
        </w:rPr>
      </w:pPr>
    </w:p>
    <w:p w:rsidR="00055C1A" w:rsidRPr="002331E6" w:rsidRDefault="00055C1A" w:rsidP="00055C1A">
      <w:pPr>
        <w:spacing w:before="6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2331E6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І. Във връзка с липсата на обстоятелства по чл. 47, ал. 1 от ЗОП ДЕКЛАРИРАМ:</w:t>
      </w:r>
    </w:p>
    <w:p w:rsidR="00055C1A" w:rsidRPr="002331E6" w:rsidRDefault="00055C1A" w:rsidP="00055C1A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1.1 Не съм осъждан с влязла в сила присъда за:</w:t>
      </w:r>
    </w:p>
    <w:p w:rsidR="00055C1A" w:rsidRPr="002331E6" w:rsidRDefault="00055C1A" w:rsidP="00055C1A">
      <w:pPr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055C1A" w:rsidRPr="002331E6" w:rsidRDefault="00055C1A" w:rsidP="00055C1A">
      <w:pPr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б) подкуп по чл.301 - 307 от Наказателния кодекс; </w:t>
      </w:r>
    </w:p>
    <w:p w:rsidR="00055C1A" w:rsidRPr="002331E6" w:rsidRDefault="00055C1A" w:rsidP="00055C1A">
      <w:pPr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в) участие в организирана престъпна група по чл.321 и 321а от Наказателния кодекс; </w:t>
      </w:r>
    </w:p>
    <w:p w:rsidR="00055C1A" w:rsidRPr="002331E6" w:rsidRDefault="00055C1A" w:rsidP="00055C1A">
      <w:pPr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г) престъпление против собствеността по чл.194 - 217 от Наказателния кодекс; </w:t>
      </w:r>
    </w:p>
    <w:p w:rsidR="00055C1A" w:rsidRPr="002331E6" w:rsidRDefault="00055C1A" w:rsidP="00055C1A">
      <w:pPr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д) престъпление против стопанството по чл.219 - 252 от Наказателния кодекс; </w:t>
      </w:r>
    </w:p>
    <w:p w:rsidR="00055C1A" w:rsidRPr="002331E6" w:rsidRDefault="00055C1A" w:rsidP="00055C1A">
      <w:pPr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е) престъпление по чл.108а от Наказателния кодекс </w:t>
      </w:r>
    </w:p>
    <w:p w:rsidR="00055C1A" w:rsidRPr="002331E6" w:rsidRDefault="00055C1A" w:rsidP="00055C1A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1.2. Осъждан съм с влязла в сила присъда, но съм реабилитиран за следното престъпление:______________________________________________________________________</w:t>
      </w:r>
    </w:p>
    <w:p w:rsidR="00055C1A" w:rsidRPr="002331E6" w:rsidRDefault="00055C1A" w:rsidP="00055C1A">
      <w:pPr>
        <w:ind w:right="70"/>
        <w:jc w:val="center"/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</w:pPr>
      <w:r w:rsidRPr="002331E6"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  <w:t>(в случай, че лицето не е осъждано – попълва НЕ на празното място)</w:t>
      </w:r>
    </w:p>
    <w:p w:rsidR="00055C1A" w:rsidRPr="002331E6" w:rsidRDefault="00055C1A" w:rsidP="00055C1A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Представляваното от мен дружество не е обявено в несъстоятелност;</w:t>
      </w:r>
    </w:p>
    <w:p w:rsidR="00055C1A" w:rsidRPr="002331E6" w:rsidRDefault="00055C1A" w:rsidP="00055C1A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055C1A" w:rsidRPr="002331E6" w:rsidRDefault="00055C1A" w:rsidP="00055C1A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4. Представляваното от мен дружество няма:</w:t>
      </w:r>
    </w:p>
    <w:p w:rsidR="00055C1A" w:rsidRPr="002331E6" w:rsidRDefault="00055C1A" w:rsidP="00055C1A">
      <w:pPr>
        <w:numPr>
          <w:ilvl w:val="0"/>
          <w:numId w:val="12"/>
        </w:numPr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055C1A" w:rsidRPr="002331E6" w:rsidRDefault="00055C1A" w:rsidP="00055C1A">
      <w:pPr>
        <w:numPr>
          <w:ilvl w:val="0"/>
          <w:numId w:val="12"/>
        </w:numPr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055C1A" w:rsidRPr="002331E6" w:rsidRDefault="00055C1A" w:rsidP="00055C1A">
      <w:pPr>
        <w:spacing w:before="6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2331E6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ІІ. Във връзка с липсата на обстоятелства по чл. 47, ал. 2 от ЗОП ДЕКЛАРИРАМ:</w:t>
      </w:r>
    </w:p>
    <w:p w:rsidR="00055C1A" w:rsidRPr="002331E6" w:rsidRDefault="00055C1A" w:rsidP="00055C1A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55C1A" w:rsidRPr="002331E6" w:rsidRDefault="00055C1A" w:rsidP="00055C1A">
      <w:pPr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1. Представляваното от мен дружество:</w:t>
      </w:r>
    </w:p>
    <w:p w:rsidR="00055C1A" w:rsidRPr="002331E6" w:rsidRDefault="00055C1A" w:rsidP="00055C1A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1.1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2331E6">
        <w:rPr>
          <w:rFonts w:asciiTheme="minorHAnsi" w:eastAsia="Times New Roman" w:hAnsiTheme="minorHAnsi" w:cs="Times New Roman"/>
          <w:i/>
          <w:snapToGrid w:val="0"/>
          <w:sz w:val="22"/>
          <w:szCs w:val="22"/>
          <w:lang w:eastAsia="bg-BG"/>
        </w:rPr>
        <w:t>а в случай че кандидатът или участникът е чуждестранно лице</w:t>
      </w: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055C1A" w:rsidRPr="002331E6" w:rsidRDefault="00055C1A" w:rsidP="00055C1A">
      <w:pPr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е лишено от правото да упражнява определена професия или дейност съгласно законодателството на държавата, в която е извършено нарушението;</w:t>
      </w:r>
    </w:p>
    <w:p w:rsidR="00055C1A" w:rsidRPr="002331E6" w:rsidRDefault="00055C1A" w:rsidP="00055C1A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чл.3, ал.2, доказано от възложителя с влязло в сила съдебно решение;</w:t>
      </w:r>
    </w:p>
    <w:p w:rsidR="00055C1A" w:rsidRPr="002331E6" w:rsidRDefault="00055C1A" w:rsidP="00055C1A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055C1A" w:rsidRPr="002331E6" w:rsidRDefault="00055C1A" w:rsidP="00055C1A">
      <w:pPr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2. В лично качество:</w:t>
      </w:r>
    </w:p>
    <w:p w:rsidR="00055C1A" w:rsidRPr="002331E6" w:rsidRDefault="00055C1A" w:rsidP="00055C1A">
      <w:pPr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 не съм осъждан с влязла в сила присъда за: престъпление по чл. 136 от Наказателния кодекс, свързано със здравословните и безопасни условия на труд, както и за престъпление по чл. 172 от Наказателния кодекс против трудовите права на работниците;</w:t>
      </w:r>
    </w:p>
    <w:p w:rsidR="00055C1A" w:rsidRPr="002331E6" w:rsidRDefault="00055C1A" w:rsidP="00055C1A">
      <w:pPr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055C1A" w:rsidRPr="002331E6" w:rsidRDefault="00055C1A" w:rsidP="00055C1A">
      <w:pPr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не съм лишен от правото да упражнявам определена професия</w:t>
      </w:r>
    </w:p>
    <w:p w:rsidR="00055C1A" w:rsidRPr="002331E6" w:rsidRDefault="00055C1A" w:rsidP="00055C1A">
      <w:pPr>
        <w:spacing w:before="6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lang w:val="it-IT" w:eastAsia="it-IT"/>
        </w:rPr>
      </w:pPr>
    </w:p>
    <w:p w:rsidR="00055C1A" w:rsidRPr="002331E6" w:rsidRDefault="00055C1A" w:rsidP="00055C1A">
      <w:pPr>
        <w:spacing w:before="6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2331E6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ІІІ. Във връзка с липсата на обстоятелства по чл. 47, ал. 5 от ЗОП ДЕКЛАРИРАМ:</w:t>
      </w:r>
    </w:p>
    <w:p w:rsidR="00055C1A" w:rsidRPr="002331E6" w:rsidRDefault="00055C1A" w:rsidP="00055C1A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55C1A" w:rsidRPr="002331E6" w:rsidRDefault="00055C1A" w:rsidP="00055C1A">
      <w:pPr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</w:t>
      </w:r>
      <w:r w:rsidRPr="002331E6">
        <w:rPr>
          <w:rFonts w:asciiTheme="minorHAnsi" w:eastAsia="Times New Roman" w:hAnsiTheme="minorHAnsi" w:cs="Times New Roman"/>
          <w:sz w:val="22"/>
          <w:szCs w:val="22"/>
          <w:lang w:val="ru-RU" w:eastAsia="bg-BG"/>
        </w:rPr>
        <w:t xml:space="preserve">Не съм свързано лице </w:t>
      </w: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 xml:space="preserve">с възложителя или със служители на ръководна длъжност в </w:t>
      </w:r>
      <w:r w:rsidRPr="002331E6">
        <w:rPr>
          <w:rFonts w:asciiTheme="minorHAnsi" w:eastAsia="Times New Roman" w:hAnsiTheme="minorHAnsi" w:cs="Times New Roman"/>
          <w:sz w:val="22"/>
          <w:szCs w:val="22"/>
          <w:lang w:eastAsia="bg-BG"/>
        </w:rPr>
        <w:t>неговата организация</w:t>
      </w: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>.</w:t>
      </w:r>
    </w:p>
    <w:p w:rsidR="00055C1A" w:rsidRPr="002331E6" w:rsidRDefault="00055C1A" w:rsidP="00055C1A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2331E6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 w:rsidRPr="002331E6">
        <w:fldChar w:fldCharType="begin"/>
      </w:r>
      <w:r w:rsidRPr="002331E6">
        <w:instrText xml:space="preserve"> HYPERLINK "http://ciela/act.aspx?ID=1&amp;IDNA=7F4AB933&amp;IDSTR=0&amp;FIND=_2885742" \t "_parent" </w:instrText>
      </w:r>
      <w:r w:rsidRPr="002331E6">
        <w:fldChar w:fldCharType="separate"/>
      </w:r>
      <w:r w:rsidRPr="002331E6">
        <w:rPr>
          <w:rFonts w:asciiTheme="minorHAnsi" w:hAnsiTheme="minorHAnsi"/>
          <w:sz w:val="22"/>
          <w:szCs w:val="22"/>
          <w:lang w:val="ru-RU"/>
        </w:rPr>
        <w:t>чл.21</w:t>
      </w:r>
      <w:r w:rsidRPr="002331E6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2331E6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 w:rsidRPr="002331E6">
        <w:fldChar w:fldCharType="begin"/>
      </w:r>
      <w:r w:rsidRPr="002331E6">
        <w:instrText xml:space="preserve"> HYPERLINK "http://ciela/act.aspx?ID=1&amp;IDNA=7F4AB933&amp;IDSTR=0&amp;FIND=_2885743" \t "_parent" </w:instrText>
      </w:r>
      <w:r w:rsidRPr="002331E6">
        <w:fldChar w:fldCharType="separate"/>
      </w:r>
      <w:r w:rsidRPr="002331E6">
        <w:rPr>
          <w:rFonts w:asciiTheme="minorHAnsi" w:hAnsiTheme="minorHAnsi"/>
          <w:sz w:val="22"/>
          <w:szCs w:val="22"/>
          <w:lang w:val="ru-RU"/>
        </w:rPr>
        <w:t>22</w:t>
      </w:r>
      <w:r w:rsidRPr="002331E6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2331E6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055C1A" w:rsidRPr="002331E6" w:rsidRDefault="00055C1A" w:rsidP="00055C1A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55C1A" w:rsidRPr="002331E6" w:rsidRDefault="00055C1A" w:rsidP="00055C1A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</w:rPr>
      </w:pP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055C1A" w:rsidRDefault="00055C1A" w:rsidP="00055C1A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Дата: _____._____.___</w:t>
      </w:r>
      <w:r w:rsidRPr="002331E6">
        <w:rPr>
          <w:rFonts w:asciiTheme="minorHAnsi" w:hAnsiTheme="minorHAnsi" w:cs="Calibri"/>
          <w:sz w:val="22"/>
          <w:szCs w:val="22"/>
          <w:lang w:val="en-US"/>
        </w:rPr>
        <w:t>__</w:t>
      </w:r>
      <w:r w:rsidRPr="002331E6">
        <w:rPr>
          <w:rFonts w:asciiTheme="minorHAnsi" w:hAnsiTheme="minorHAnsi" w:cs="Calibri"/>
          <w:sz w:val="22"/>
          <w:szCs w:val="22"/>
        </w:rPr>
        <w:t>__г.</w:t>
      </w: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</w:rPr>
      </w:pPr>
    </w:p>
    <w:p w:rsidR="00055C1A" w:rsidRPr="002331E6" w:rsidRDefault="00055C1A" w:rsidP="00055C1A">
      <w:pPr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гр./с/_______________________</w:t>
      </w:r>
      <w:r w:rsidRPr="002331E6">
        <w:rPr>
          <w:rFonts w:asciiTheme="minorHAnsi" w:hAnsiTheme="minorHAnsi" w:cs="Calibri"/>
          <w:sz w:val="22"/>
          <w:szCs w:val="22"/>
        </w:rPr>
        <w:tab/>
      </w:r>
      <w:r w:rsidRPr="002331E6">
        <w:rPr>
          <w:rFonts w:asciiTheme="minorHAnsi" w:hAnsiTheme="minorHAnsi" w:cs="Calibri"/>
          <w:sz w:val="22"/>
          <w:szCs w:val="22"/>
        </w:rPr>
        <w:tab/>
      </w:r>
      <w:r w:rsidRPr="002331E6">
        <w:rPr>
          <w:rFonts w:asciiTheme="minorHAnsi" w:hAnsiTheme="minorHAnsi" w:cs="Calibri"/>
          <w:sz w:val="22"/>
          <w:szCs w:val="22"/>
        </w:rPr>
        <w:tab/>
      </w:r>
      <w:r w:rsidRPr="002331E6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2331E6">
        <w:rPr>
          <w:rFonts w:asciiTheme="minorHAnsi" w:hAnsiTheme="minorHAnsi"/>
          <w:sz w:val="22"/>
          <w:szCs w:val="22"/>
        </w:rPr>
        <w:t xml:space="preserve"> </w:t>
      </w:r>
    </w:p>
    <w:p w:rsidR="00055C1A" w:rsidRPr="002331E6" w:rsidRDefault="00055C1A" w:rsidP="00055C1A">
      <w:pPr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  <w:t>/подпис/</w:t>
      </w:r>
    </w:p>
    <w:p w:rsidR="00055C1A" w:rsidRPr="002331E6" w:rsidRDefault="00055C1A" w:rsidP="00055C1A">
      <w:pPr>
        <w:jc w:val="both"/>
        <w:rPr>
          <w:rFonts w:asciiTheme="minorHAnsi" w:hAnsiTheme="minorHAnsi"/>
          <w:sz w:val="22"/>
          <w:szCs w:val="22"/>
        </w:rPr>
      </w:pP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/>
          <w:b/>
          <w:sz w:val="22"/>
          <w:szCs w:val="22"/>
        </w:rPr>
        <w:t>Забележка:</w:t>
      </w:r>
      <w:r w:rsidRPr="002331E6">
        <w:rPr>
          <w:rFonts w:asciiTheme="minorHAnsi" w:hAnsiTheme="minorHAnsi"/>
          <w:sz w:val="22"/>
          <w:szCs w:val="22"/>
        </w:rPr>
        <w:t xml:space="preserve"> В декларацията се включва и информация относно публичните регистри, в които се съдържа посоченото обстоятелство, или компетентен орган, който е длъжен да предоставя информация за тези обстоятелства служебно на възложителя.</w:t>
      </w: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</w:rPr>
      </w:pPr>
    </w:p>
    <w:p w:rsidR="00055C1A" w:rsidRDefault="00055C1A" w:rsidP="00055C1A">
      <w:pPr>
        <w:rPr>
          <w:rFonts w:asciiTheme="minorHAnsi" w:hAnsiTheme="minorHAnsi" w:cs="Calibri"/>
          <w:sz w:val="22"/>
          <w:szCs w:val="22"/>
          <w:lang w:eastAsia="ja-JP"/>
        </w:rPr>
      </w:pPr>
      <w:bookmarkStart w:id="2" w:name="_GoBack"/>
      <w:bookmarkEnd w:id="2"/>
      <w:r>
        <w:rPr>
          <w:rFonts w:asciiTheme="minorHAnsi" w:hAnsiTheme="minorHAnsi" w:cs="Calibri"/>
          <w:sz w:val="22"/>
          <w:szCs w:val="22"/>
          <w:lang w:eastAsia="ja-JP"/>
        </w:rPr>
        <w:br w:type="page"/>
      </w:r>
    </w:p>
    <w:p w:rsidR="00055C1A" w:rsidRPr="002331E6" w:rsidRDefault="00055C1A" w:rsidP="00055C1A">
      <w:pPr>
        <w:spacing w:line="276" w:lineRule="auto"/>
        <w:ind w:firstLine="720"/>
        <w:rPr>
          <w:rFonts w:asciiTheme="minorHAnsi" w:hAnsiTheme="minorHAnsi" w:cs="Calibri"/>
          <w:sz w:val="22"/>
          <w:szCs w:val="22"/>
          <w:lang w:eastAsia="ja-JP"/>
        </w:rPr>
      </w:pPr>
    </w:p>
    <w:p w:rsidR="00055C1A" w:rsidRPr="002331E6" w:rsidRDefault="00055C1A" w:rsidP="00055C1A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="Calibri" w:hAnsi="Calibri"/>
          <w:sz w:val="22"/>
          <w:szCs w:val="22"/>
          <w:u w:val="single"/>
        </w:rPr>
        <w:t>Образец</w:t>
      </w:r>
    </w:p>
    <w:p w:rsidR="00055C1A" w:rsidRPr="002331E6" w:rsidRDefault="00055C1A" w:rsidP="00055C1A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055C1A" w:rsidRPr="002331E6" w:rsidRDefault="00055C1A" w:rsidP="00055C1A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055C1A" w:rsidRPr="002331E6" w:rsidRDefault="00055C1A" w:rsidP="00055C1A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055C1A" w:rsidRPr="002331E6" w:rsidRDefault="00055C1A" w:rsidP="00055C1A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055C1A" w:rsidRPr="002331E6" w:rsidRDefault="00055C1A" w:rsidP="00055C1A">
      <w:pPr>
        <w:spacing w:after="120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055C1A" w:rsidRPr="002331E6" w:rsidRDefault="00055C1A" w:rsidP="00055C1A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bCs/>
          <w:sz w:val="22"/>
          <w:szCs w:val="22"/>
        </w:rPr>
        <w:t>ЕГН</w:t>
      </w:r>
      <w:r w:rsidRPr="002331E6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2331E6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2331E6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</w:rPr>
      </w:pP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055C1A" w:rsidRPr="002331E6" w:rsidRDefault="00055C1A" w:rsidP="00055C1A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055C1A" w:rsidRPr="002331E6" w:rsidRDefault="00055C1A" w:rsidP="00055C1A">
      <w:pPr>
        <w:spacing w:after="120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055C1A" w:rsidRPr="002331E6" w:rsidRDefault="00055C1A" w:rsidP="00055C1A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2331E6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055C1A" w:rsidRPr="002331E6" w:rsidRDefault="00055C1A" w:rsidP="00055C1A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</w:p>
    <w:p w:rsidR="00055C1A" w:rsidRPr="002331E6" w:rsidRDefault="00055C1A" w:rsidP="00055C1A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055C1A" w:rsidRPr="002331E6" w:rsidRDefault="00055C1A" w:rsidP="00055C1A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055C1A" w:rsidRPr="002331E6" w:rsidRDefault="00055C1A" w:rsidP="00055C1A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055C1A" w:rsidRPr="002331E6" w:rsidRDefault="00055C1A" w:rsidP="00055C1A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>Съгласен съм при провеждане на процедури за възлагане на обществени поръчки в рамките на настоящата система за предварителен подбор с предмет ________________________________________________________ 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055C1A" w:rsidRPr="002331E6" w:rsidRDefault="00055C1A" w:rsidP="00055C1A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2331E6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055C1A" w:rsidRPr="002331E6" w:rsidRDefault="00055C1A" w:rsidP="00055C1A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/>
          <w:i/>
          <w:sz w:val="22"/>
          <w:szCs w:val="22"/>
        </w:rPr>
        <w:t>(подпис и печат)</w:t>
      </w:r>
    </w:p>
    <w:p w:rsidR="00055C1A" w:rsidRPr="002331E6" w:rsidRDefault="00055C1A" w:rsidP="00055C1A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055C1A" w:rsidRPr="002331E6" w:rsidRDefault="00055C1A" w:rsidP="00055C1A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2331E6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2331E6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055C1A" w:rsidRDefault="00055C1A" w:rsidP="00055C1A">
      <w:pPr>
        <w:jc w:val="center"/>
        <w:rPr>
          <w:rFonts w:ascii="Calibri" w:hAnsi="Calibri"/>
          <w:b/>
          <w:lang w:val="en-US"/>
        </w:rPr>
      </w:pPr>
    </w:p>
    <w:p w:rsidR="00055C1A" w:rsidRDefault="00055C1A" w:rsidP="00055C1A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br w:type="page"/>
      </w:r>
    </w:p>
    <w:p w:rsidR="00055C1A" w:rsidRDefault="00055C1A" w:rsidP="00055C1A">
      <w:pPr>
        <w:jc w:val="center"/>
        <w:rPr>
          <w:rFonts w:ascii="Calibri" w:hAnsi="Calibri"/>
          <w:b/>
          <w:lang w:val="en-US"/>
        </w:rPr>
      </w:pPr>
    </w:p>
    <w:p w:rsidR="00055C1A" w:rsidRPr="002331E6" w:rsidRDefault="00055C1A" w:rsidP="00055C1A">
      <w:pPr>
        <w:jc w:val="center"/>
        <w:rPr>
          <w:rFonts w:ascii="Calibri" w:hAnsi="Calibri"/>
          <w:b/>
        </w:rPr>
      </w:pP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sz w:val="22"/>
          <w:szCs w:val="22"/>
          <w:u w:val="single"/>
        </w:rPr>
        <w:t>Образец</w:t>
      </w:r>
    </w:p>
    <w:p w:rsidR="00055C1A" w:rsidRPr="002331E6" w:rsidRDefault="00055C1A" w:rsidP="00055C1A">
      <w:pPr>
        <w:jc w:val="center"/>
        <w:rPr>
          <w:rFonts w:ascii="Calibri" w:hAnsi="Calibri"/>
          <w:b/>
          <w:lang w:val="en-US"/>
        </w:rPr>
      </w:pPr>
      <w:r w:rsidRPr="002331E6">
        <w:rPr>
          <w:rFonts w:ascii="Calibri" w:hAnsi="Calibri"/>
          <w:b/>
        </w:rPr>
        <w:t>Д Е К Л А Р А Ц И Я</w:t>
      </w:r>
    </w:p>
    <w:p w:rsidR="00055C1A" w:rsidRPr="002331E6" w:rsidRDefault="00055C1A" w:rsidP="00055C1A">
      <w:pPr>
        <w:jc w:val="center"/>
        <w:rPr>
          <w:rFonts w:ascii="Calibri" w:hAnsi="Calibri"/>
          <w:sz w:val="22"/>
          <w:szCs w:val="22"/>
        </w:rPr>
      </w:pPr>
      <w:r w:rsidRPr="002331E6">
        <w:rPr>
          <w:rFonts w:ascii="Calibri" w:hAnsi="Calibri" w:cs="TimesNewRoman,Bold"/>
          <w:bCs/>
          <w:sz w:val="22"/>
          <w:szCs w:val="22"/>
        </w:rPr>
        <w:t>по чл</w:t>
      </w:r>
      <w:r w:rsidRPr="002331E6">
        <w:rPr>
          <w:rFonts w:ascii="Calibri" w:hAnsi="Calibri"/>
          <w:bCs/>
          <w:sz w:val="22"/>
          <w:szCs w:val="22"/>
        </w:rPr>
        <w:t xml:space="preserve">. 56, </w:t>
      </w:r>
      <w:r w:rsidRPr="002331E6">
        <w:rPr>
          <w:rFonts w:ascii="Calibri" w:hAnsi="Calibri" w:cs="TimesNewRoman,Bold"/>
          <w:bCs/>
          <w:sz w:val="22"/>
          <w:szCs w:val="22"/>
        </w:rPr>
        <w:t>ал</w:t>
      </w:r>
      <w:r w:rsidRPr="002331E6">
        <w:rPr>
          <w:rFonts w:ascii="Calibri" w:hAnsi="Calibri"/>
          <w:bCs/>
          <w:sz w:val="22"/>
          <w:szCs w:val="22"/>
        </w:rPr>
        <w:t xml:space="preserve">. 1, </w:t>
      </w:r>
      <w:r w:rsidRPr="002331E6">
        <w:rPr>
          <w:rFonts w:ascii="Calibri" w:hAnsi="Calibri" w:cs="TimesNewRoman,Bold"/>
          <w:bCs/>
          <w:sz w:val="22"/>
          <w:szCs w:val="22"/>
        </w:rPr>
        <w:t>т</w:t>
      </w:r>
      <w:r w:rsidRPr="002331E6">
        <w:rPr>
          <w:rFonts w:ascii="Calibri" w:hAnsi="Calibri"/>
          <w:bCs/>
          <w:sz w:val="22"/>
          <w:szCs w:val="22"/>
        </w:rPr>
        <w:t xml:space="preserve">. 8 </w:t>
      </w:r>
      <w:r w:rsidRPr="002331E6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055C1A" w:rsidRPr="002331E6" w:rsidRDefault="00055C1A" w:rsidP="00055C1A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055C1A" w:rsidRPr="002331E6" w:rsidRDefault="00055C1A" w:rsidP="00055C1A">
      <w:pPr>
        <w:rPr>
          <w:rFonts w:ascii="Calibri" w:hAnsi="Calibri" w:cs="Calibri"/>
          <w:b/>
          <w:bCs/>
          <w:sz w:val="22"/>
          <w:szCs w:val="22"/>
        </w:rPr>
      </w:pPr>
      <w:r w:rsidRPr="002331E6">
        <w:rPr>
          <w:rFonts w:ascii="Calibri" w:hAnsi="Calibri" w:cs="Calibri"/>
          <w:b/>
          <w:caps/>
          <w:szCs w:val="22"/>
        </w:rPr>
        <w:t>От</w:t>
      </w:r>
      <w:r w:rsidRPr="002331E6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2331E6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 w:rsidRPr="002331E6">
        <w:rPr>
          <w:rFonts w:ascii="Calibri" w:hAnsi="Calibri" w:cs="Calibri"/>
          <w:sz w:val="22"/>
          <w:szCs w:val="22"/>
          <w:lang w:val="ru-RU"/>
        </w:rPr>
        <w:t>.......</w:t>
      </w:r>
      <w:r w:rsidRPr="002331E6">
        <w:rPr>
          <w:rFonts w:ascii="Calibri" w:hAnsi="Calibri" w:cs="Calibri"/>
          <w:sz w:val="22"/>
          <w:szCs w:val="22"/>
        </w:rPr>
        <w:t>……</w:t>
      </w:r>
      <w:r w:rsidRPr="002331E6">
        <w:rPr>
          <w:rFonts w:ascii="Calibri" w:hAnsi="Calibri" w:cs="Calibri"/>
          <w:sz w:val="22"/>
          <w:szCs w:val="22"/>
          <w:lang w:val="ru-RU"/>
        </w:rPr>
        <w:t>…</w:t>
      </w:r>
      <w:r w:rsidRPr="002331E6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055C1A" w:rsidRPr="002331E6" w:rsidRDefault="00055C1A" w:rsidP="00055C1A">
      <w:pPr>
        <w:jc w:val="center"/>
        <w:rPr>
          <w:rFonts w:ascii="Calibri" w:hAnsi="Calibri" w:cs="Calibri"/>
          <w:bCs/>
          <w:i/>
          <w:vertAlign w:val="superscript"/>
        </w:rPr>
      </w:pPr>
      <w:r w:rsidRPr="002331E6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055C1A" w:rsidRPr="002331E6" w:rsidRDefault="00055C1A" w:rsidP="00055C1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331E6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2331E6">
        <w:rPr>
          <w:rFonts w:ascii="Calibri" w:hAnsi="Calibri" w:cs="Calibri"/>
          <w:sz w:val="22"/>
          <w:szCs w:val="22"/>
          <w:lang w:val="en-US"/>
        </w:rPr>
        <w:t>e</w:t>
      </w:r>
      <w:r w:rsidRPr="002331E6">
        <w:rPr>
          <w:rFonts w:ascii="Calibri" w:hAnsi="Calibri" w:cs="Calibri"/>
          <w:sz w:val="22"/>
          <w:szCs w:val="22"/>
        </w:rPr>
        <w:t>-</w:t>
      </w:r>
      <w:r w:rsidRPr="002331E6">
        <w:rPr>
          <w:rFonts w:ascii="Calibri" w:hAnsi="Calibri" w:cs="Calibri"/>
          <w:sz w:val="22"/>
          <w:szCs w:val="22"/>
          <w:lang w:val="en-US"/>
        </w:rPr>
        <w:t>mail</w:t>
      </w:r>
      <w:r w:rsidRPr="002331E6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055C1A" w:rsidRPr="002331E6" w:rsidRDefault="00055C1A" w:rsidP="00055C1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331E6">
        <w:rPr>
          <w:rFonts w:ascii="Calibri" w:hAnsi="Calibri" w:cs="Calibri"/>
          <w:sz w:val="22"/>
          <w:szCs w:val="22"/>
        </w:rPr>
        <w:t xml:space="preserve">ЕИК </w:t>
      </w:r>
      <w:r w:rsidRPr="002331E6">
        <w:rPr>
          <w:rFonts w:ascii="Calibri" w:hAnsi="Calibri" w:cs="Calibri"/>
          <w:sz w:val="22"/>
          <w:szCs w:val="22"/>
          <w:lang w:val="ru-RU"/>
        </w:rPr>
        <w:t>/</w:t>
      </w:r>
      <w:r w:rsidRPr="002331E6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055C1A" w:rsidRPr="002331E6" w:rsidRDefault="00055C1A" w:rsidP="00055C1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331E6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055C1A" w:rsidRPr="002331E6" w:rsidRDefault="00055C1A" w:rsidP="00055C1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331E6">
        <w:rPr>
          <w:rFonts w:ascii="Calibri" w:hAnsi="Calibri" w:cs="Calibri"/>
          <w:sz w:val="22"/>
          <w:szCs w:val="22"/>
        </w:rPr>
        <w:t>за участие в</w:t>
      </w:r>
      <w:r w:rsidRPr="002331E6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2331E6">
        <w:rPr>
          <w:rFonts w:ascii="Calibri" w:hAnsi="Calibri" w:cs="Calibri"/>
          <w:sz w:val="22"/>
          <w:szCs w:val="22"/>
        </w:rPr>
        <w:t xml:space="preserve">процедура на договаряне с обявление, реф.№ ……………………… </w:t>
      </w:r>
      <w:r w:rsidRPr="002331E6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2331E6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2331E6">
        <w:rPr>
          <w:rFonts w:ascii="Calibri" w:hAnsi="Calibri" w:cs="Calibri"/>
          <w:sz w:val="22"/>
          <w:szCs w:val="22"/>
          <w:u w:val="single"/>
        </w:rPr>
        <w:t>:</w:t>
      </w:r>
      <w:r w:rsidRPr="002331E6">
        <w:rPr>
          <w:rFonts w:ascii="Calibri" w:hAnsi="Calibri" w:cs="Calibri"/>
          <w:sz w:val="22"/>
          <w:szCs w:val="22"/>
        </w:rPr>
        <w:t xml:space="preserve"> </w:t>
      </w:r>
      <w:r w:rsidRPr="002331E6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………………………………………………………………………………………………………………………………………………………………………...</w:t>
      </w:r>
    </w:p>
    <w:p w:rsidR="00055C1A" w:rsidRPr="002331E6" w:rsidRDefault="00055C1A" w:rsidP="00055C1A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055C1A" w:rsidRPr="002331E6" w:rsidRDefault="00055C1A" w:rsidP="00055C1A">
      <w:pPr>
        <w:ind w:firstLine="708"/>
        <w:jc w:val="center"/>
        <w:rPr>
          <w:rFonts w:ascii="Calibri" w:hAnsi="Calibri"/>
          <w:b/>
          <w:bCs/>
        </w:rPr>
      </w:pPr>
      <w:r w:rsidRPr="002331E6">
        <w:rPr>
          <w:rFonts w:ascii="Calibri" w:hAnsi="Calibri"/>
          <w:b/>
          <w:bCs/>
        </w:rPr>
        <w:t>ДЕКЛАРИРАМ</w:t>
      </w:r>
    </w:p>
    <w:p w:rsidR="00055C1A" w:rsidRPr="002331E6" w:rsidRDefault="00055C1A" w:rsidP="00055C1A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055C1A" w:rsidRPr="002331E6" w:rsidRDefault="00055C1A" w:rsidP="00055C1A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2331E6">
        <w:rPr>
          <w:rFonts w:ascii="Calibri" w:hAnsi="Calibri" w:cs="Calibri"/>
          <w:sz w:val="22"/>
          <w:szCs w:val="22"/>
        </w:rPr>
        <w:t>1.</w:t>
      </w:r>
      <w:r w:rsidRPr="002331E6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2331E6">
        <w:rPr>
          <w:rFonts w:ascii="Calibri" w:hAnsi="Calibri" w:cs="Calibri"/>
          <w:sz w:val="22"/>
          <w:szCs w:val="22"/>
          <w:lang w:val="ru-RU"/>
        </w:rPr>
        <w:t>__</w:t>
      </w:r>
      <w:r w:rsidRPr="002331E6">
        <w:rPr>
          <w:rFonts w:ascii="Calibri" w:hAnsi="Calibri" w:cs="Calibri"/>
          <w:sz w:val="22"/>
          <w:szCs w:val="22"/>
        </w:rPr>
        <w:t>__________ подизпълнители.</w:t>
      </w:r>
    </w:p>
    <w:p w:rsidR="00055C1A" w:rsidRPr="002331E6" w:rsidRDefault="00055C1A" w:rsidP="00055C1A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2331E6">
        <w:rPr>
          <w:rFonts w:ascii="Calibri" w:hAnsi="Calibri" w:cs="Calibri"/>
          <w:vertAlign w:val="superscript"/>
          <w:lang w:val="ru-RU"/>
        </w:rPr>
        <w:t xml:space="preserve">      (</w:t>
      </w:r>
      <w:r w:rsidRPr="002331E6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2331E6">
        <w:rPr>
          <w:rFonts w:ascii="Calibri" w:hAnsi="Calibri" w:cs="Calibri"/>
          <w:vertAlign w:val="superscript"/>
          <w:lang w:val="ru-RU"/>
        </w:rPr>
        <w:t>)</w:t>
      </w:r>
    </w:p>
    <w:p w:rsidR="00055C1A" w:rsidRPr="002331E6" w:rsidRDefault="00055C1A" w:rsidP="00055C1A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055C1A" w:rsidRPr="002331E6" w:rsidRDefault="00055C1A" w:rsidP="00055C1A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2331E6">
        <w:rPr>
          <w:rFonts w:ascii="Calibri" w:hAnsi="Calibri"/>
          <w:sz w:val="22"/>
          <w:szCs w:val="22"/>
        </w:rPr>
        <w:t>2.</w:t>
      </w:r>
      <w:r w:rsidRPr="002331E6">
        <w:rPr>
          <w:rFonts w:ascii="Calibri" w:hAnsi="Calibri"/>
          <w:sz w:val="22"/>
          <w:szCs w:val="22"/>
        </w:rPr>
        <w:tab/>
      </w:r>
      <w:r w:rsidRPr="002331E6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2331E6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2331E6">
        <w:rPr>
          <w:rFonts w:ascii="Calibri" w:hAnsi="Calibri" w:cs="TimesNewRoman"/>
          <w:sz w:val="22"/>
          <w:szCs w:val="22"/>
        </w:rPr>
        <w:t>подизпълнители</w:t>
      </w:r>
      <w:r w:rsidRPr="002331E6">
        <w:rPr>
          <w:rFonts w:ascii="Calibri" w:hAnsi="Calibri"/>
          <w:sz w:val="22"/>
          <w:szCs w:val="22"/>
        </w:rPr>
        <w:t>:</w:t>
      </w:r>
    </w:p>
    <w:p w:rsidR="00055C1A" w:rsidRPr="002331E6" w:rsidRDefault="00055C1A" w:rsidP="00055C1A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5"/>
      </w:tblGrid>
      <w:tr w:rsidR="00055C1A" w:rsidRPr="002331E6" w:rsidTr="004B5C11">
        <w:tc>
          <w:tcPr>
            <w:tcW w:w="3294" w:type="dxa"/>
            <w:shd w:val="clear" w:color="auto" w:fill="auto"/>
          </w:tcPr>
          <w:p w:rsidR="00055C1A" w:rsidRPr="002331E6" w:rsidRDefault="00055C1A" w:rsidP="004B5C1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2331E6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055C1A" w:rsidRPr="002331E6" w:rsidRDefault="00055C1A" w:rsidP="004B5C1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055C1A" w:rsidRPr="002331E6" w:rsidRDefault="00055C1A" w:rsidP="004B5C11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2331E6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2331E6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2331E6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055C1A" w:rsidRPr="002331E6" w:rsidRDefault="00055C1A" w:rsidP="004B5C1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2331E6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2331E6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2331E6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055C1A" w:rsidRPr="002331E6" w:rsidRDefault="00055C1A" w:rsidP="004B5C1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2331E6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055C1A" w:rsidRPr="002331E6" w:rsidRDefault="00055C1A" w:rsidP="004B5C1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055C1A" w:rsidRPr="002331E6" w:rsidRDefault="00055C1A" w:rsidP="004B5C11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2331E6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2331E6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2331E6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055C1A" w:rsidRPr="002331E6" w:rsidRDefault="00055C1A" w:rsidP="004B5C1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331E6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 w:rsidRPr="002331E6"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055C1A" w:rsidRPr="002331E6" w:rsidRDefault="00055C1A" w:rsidP="004B5C11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2331E6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2331E6">
              <w:rPr>
                <w:rFonts w:ascii="Calibri" w:hAnsi="Calibri" w:cs="TimesNewRoman,Italic"/>
                <w:i/>
                <w:iCs/>
                <w:sz w:val="22"/>
                <w:szCs w:val="22"/>
              </w:rPr>
              <w:t>размер на участието на подизпълнителя от общата стойност на поръчката</w:t>
            </w:r>
            <w:r w:rsidRPr="002331E6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055C1A" w:rsidRPr="002331E6" w:rsidTr="004B5C11">
        <w:tc>
          <w:tcPr>
            <w:tcW w:w="3294" w:type="dxa"/>
            <w:shd w:val="clear" w:color="auto" w:fill="auto"/>
          </w:tcPr>
          <w:p w:rsidR="00055C1A" w:rsidRPr="002331E6" w:rsidRDefault="00055C1A" w:rsidP="004B5C1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055C1A" w:rsidRPr="002331E6" w:rsidRDefault="00055C1A" w:rsidP="004B5C1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055C1A" w:rsidRPr="002331E6" w:rsidRDefault="00055C1A" w:rsidP="004B5C1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55C1A" w:rsidRPr="002331E6" w:rsidTr="004B5C11">
        <w:tc>
          <w:tcPr>
            <w:tcW w:w="3294" w:type="dxa"/>
            <w:shd w:val="clear" w:color="auto" w:fill="auto"/>
          </w:tcPr>
          <w:p w:rsidR="00055C1A" w:rsidRPr="002331E6" w:rsidRDefault="00055C1A" w:rsidP="004B5C1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055C1A" w:rsidRPr="002331E6" w:rsidRDefault="00055C1A" w:rsidP="004B5C1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055C1A" w:rsidRPr="002331E6" w:rsidRDefault="00055C1A" w:rsidP="004B5C1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55C1A" w:rsidRPr="002331E6" w:rsidTr="004B5C11">
        <w:tc>
          <w:tcPr>
            <w:tcW w:w="3294" w:type="dxa"/>
            <w:shd w:val="clear" w:color="auto" w:fill="auto"/>
          </w:tcPr>
          <w:p w:rsidR="00055C1A" w:rsidRPr="002331E6" w:rsidRDefault="00055C1A" w:rsidP="004B5C1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055C1A" w:rsidRPr="002331E6" w:rsidRDefault="00055C1A" w:rsidP="004B5C1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055C1A" w:rsidRPr="002331E6" w:rsidRDefault="00055C1A" w:rsidP="004B5C1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55C1A" w:rsidRPr="002331E6" w:rsidRDefault="00055C1A" w:rsidP="00055C1A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055C1A" w:rsidRPr="002331E6" w:rsidRDefault="00055C1A" w:rsidP="00055C1A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2331E6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2331E6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2331E6">
        <w:rPr>
          <w:rFonts w:ascii="Calibri" w:hAnsi="Calibri" w:cs="TimesNewRoman"/>
          <w:sz w:val="22"/>
          <w:szCs w:val="22"/>
        </w:rPr>
        <w:t>Таблицата се попълва само</w:t>
      </w:r>
      <w:r w:rsidRPr="002331E6">
        <w:rPr>
          <w:rFonts w:ascii="Calibri" w:hAnsi="Calibri"/>
          <w:sz w:val="22"/>
          <w:szCs w:val="22"/>
        </w:rPr>
        <w:t xml:space="preserve"> </w:t>
      </w:r>
      <w:r w:rsidRPr="002331E6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2331E6">
        <w:rPr>
          <w:rFonts w:ascii="Calibri" w:hAnsi="Calibri"/>
          <w:sz w:val="22"/>
          <w:szCs w:val="22"/>
        </w:rPr>
        <w:t xml:space="preserve">, </w:t>
      </w:r>
      <w:r w:rsidRPr="002331E6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2331E6">
        <w:rPr>
          <w:rFonts w:ascii="Calibri" w:hAnsi="Calibri"/>
          <w:sz w:val="22"/>
          <w:szCs w:val="22"/>
        </w:rPr>
        <w:t>/</w:t>
      </w:r>
      <w:r w:rsidRPr="002331E6">
        <w:rPr>
          <w:rFonts w:ascii="Calibri" w:hAnsi="Calibri" w:cs="TimesNewRoman"/>
          <w:sz w:val="22"/>
          <w:szCs w:val="22"/>
        </w:rPr>
        <w:t>и</w:t>
      </w:r>
      <w:r w:rsidRPr="002331E6">
        <w:rPr>
          <w:rFonts w:ascii="Calibri" w:hAnsi="Calibri"/>
          <w:sz w:val="22"/>
          <w:szCs w:val="22"/>
        </w:rPr>
        <w:t>.</w:t>
      </w:r>
    </w:p>
    <w:p w:rsidR="00055C1A" w:rsidRPr="002331E6" w:rsidRDefault="00055C1A" w:rsidP="00055C1A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055C1A" w:rsidRPr="002331E6" w:rsidRDefault="00055C1A" w:rsidP="00055C1A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2331E6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2331E6">
        <w:rPr>
          <w:rFonts w:ascii="Calibri" w:hAnsi="Calibri"/>
          <w:sz w:val="22"/>
          <w:szCs w:val="22"/>
        </w:rPr>
        <w:t xml:space="preserve">. 313 </w:t>
      </w:r>
      <w:r w:rsidRPr="002331E6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2331E6">
        <w:rPr>
          <w:rFonts w:ascii="Calibri" w:hAnsi="Calibri"/>
          <w:sz w:val="22"/>
          <w:szCs w:val="22"/>
        </w:rPr>
        <w:t>.</w:t>
      </w:r>
    </w:p>
    <w:p w:rsidR="00055C1A" w:rsidRPr="002331E6" w:rsidRDefault="00055C1A" w:rsidP="00055C1A">
      <w:pPr>
        <w:jc w:val="both"/>
        <w:rPr>
          <w:rFonts w:ascii="Calibri" w:hAnsi="Calibri" w:cs="Calibri"/>
          <w:sz w:val="22"/>
          <w:szCs w:val="22"/>
        </w:rPr>
      </w:pPr>
    </w:p>
    <w:p w:rsidR="00055C1A" w:rsidRPr="002331E6" w:rsidRDefault="00055C1A" w:rsidP="00055C1A">
      <w:pPr>
        <w:rPr>
          <w:rFonts w:ascii="Calibri" w:hAnsi="Calibri" w:cs="Calibri"/>
          <w:sz w:val="22"/>
          <w:szCs w:val="22"/>
          <w:lang w:val="ru-RU"/>
        </w:rPr>
      </w:pPr>
    </w:p>
    <w:p w:rsidR="00055C1A" w:rsidRPr="002331E6" w:rsidRDefault="00055C1A" w:rsidP="00055C1A">
      <w:pPr>
        <w:rPr>
          <w:rFonts w:ascii="Calibri" w:hAnsi="Calibri" w:cs="Calibri"/>
          <w:sz w:val="22"/>
          <w:szCs w:val="22"/>
          <w:lang w:val="ru-RU"/>
        </w:rPr>
      </w:pPr>
    </w:p>
    <w:p w:rsidR="00055C1A" w:rsidRPr="002331E6" w:rsidRDefault="00055C1A" w:rsidP="00055C1A">
      <w:pPr>
        <w:rPr>
          <w:rFonts w:ascii="Calibri" w:hAnsi="Calibri" w:cs="Calibri"/>
          <w:color w:val="000000"/>
          <w:sz w:val="22"/>
          <w:szCs w:val="22"/>
        </w:rPr>
      </w:pPr>
      <w:r w:rsidRPr="002331E6">
        <w:rPr>
          <w:rFonts w:ascii="Calibri" w:hAnsi="Calibri" w:cs="Calibri"/>
          <w:color w:val="000000"/>
          <w:sz w:val="22"/>
          <w:szCs w:val="22"/>
        </w:rPr>
        <w:t>Дата: ………………… 2014 г.</w:t>
      </w:r>
      <w:r w:rsidRPr="002331E6">
        <w:rPr>
          <w:rFonts w:ascii="Calibri" w:hAnsi="Calibri" w:cs="Calibri"/>
          <w:color w:val="000000"/>
          <w:sz w:val="22"/>
          <w:szCs w:val="22"/>
        </w:rPr>
        <w:tab/>
      </w:r>
      <w:r w:rsidRPr="002331E6">
        <w:rPr>
          <w:rFonts w:ascii="Calibri" w:hAnsi="Calibri" w:cs="Calibri"/>
          <w:color w:val="000000"/>
          <w:sz w:val="22"/>
          <w:szCs w:val="22"/>
        </w:rPr>
        <w:tab/>
      </w:r>
      <w:r w:rsidRPr="002331E6">
        <w:rPr>
          <w:rFonts w:ascii="Calibri" w:hAnsi="Calibri" w:cs="Calibri"/>
          <w:color w:val="000000"/>
          <w:sz w:val="22"/>
          <w:szCs w:val="22"/>
        </w:rPr>
        <w:tab/>
      </w:r>
      <w:r w:rsidRPr="002331E6">
        <w:rPr>
          <w:rFonts w:ascii="Calibri" w:hAnsi="Calibri" w:cs="Calibri"/>
          <w:color w:val="000000"/>
          <w:sz w:val="22"/>
          <w:szCs w:val="22"/>
        </w:rPr>
        <w:tab/>
      </w:r>
      <w:r w:rsidRPr="002331E6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055C1A" w:rsidRPr="002331E6" w:rsidRDefault="00055C1A" w:rsidP="00055C1A">
      <w:pPr>
        <w:ind w:left="7080" w:firstLine="708"/>
        <w:rPr>
          <w:rFonts w:ascii="Calibri" w:hAnsi="Calibri" w:cs="Calibri"/>
          <w:i/>
          <w:vertAlign w:val="superscript"/>
        </w:rPr>
      </w:pPr>
      <w:r w:rsidRPr="002331E6">
        <w:rPr>
          <w:rFonts w:ascii="Calibri" w:hAnsi="Calibri" w:cs="Calibri"/>
          <w:i/>
          <w:vertAlign w:val="superscript"/>
        </w:rPr>
        <w:t>(подпис и печат)</w:t>
      </w:r>
    </w:p>
    <w:p w:rsidR="00055C1A" w:rsidRPr="002331E6" w:rsidRDefault="00055C1A" w:rsidP="00055C1A">
      <w:pPr>
        <w:rPr>
          <w:rFonts w:ascii="Calibri" w:hAnsi="Calibri" w:cs="Calibri"/>
          <w:sz w:val="22"/>
          <w:szCs w:val="22"/>
        </w:rPr>
      </w:pPr>
      <w:r w:rsidRPr="002331E6">
        <w:rPr>
          <w:rFonts w:ascii="Calibri" w:hAnsi="Calibri" w:cs="Calibri"/>
          <w:color w:val="000000"/>
          <w:sz w:val="22"/>
          <w:szCs w:val="22"/>
        </w:rPr>
        <w:tab/>
      </w:r>
      <w:r w:rsidRPr="002331E6">
        <w:rPr>
          <w:rFonts w:ascii="Calibri" w:hAnsi="Calibri" w:cs="Calibri"/>
          <w:color w:val="000000"/>
          <w:sz w:val="22"/>
          <w:szCs w:val="22"/>
        </w:rPr>
        <w:tab/>
      </w:r>
      <w:r w:rsidRPr="002331E6">
        <w:rPr>
          <w:rFonts w:ascii="Calibri" w:hAnsi="Calibri" w:cs="Calibri"/>
          <w:color w:val="000000"/>
          <w:sz w:val="22"/>
          <w:szCs w:val="22"/>
        </w:rPr>
        <w:tab/>
      </w:r>
      <w:r w:rsidRPr="002331E6">
        <w:rPr>
          <w:rFonts w:ascii="Calibri" w:hAnsi="Calibri" w:cs="Calibri"/>
          <w:color w:val="000000"/>
          <w:sz w:val="22"/>
          <w:szCs w:val="22"/>
        </w:rPr>
        <w:tab/>
      </w:r>
      <w:r w:rsidRPr="002331E6">
        <w:rPr>
          <w:rFonts w:ascii="Calibri" w:hAnsi="Calibri" w:cs="Calibri"/>
          <w:color w:val="000000"/>
          <w:sz w:val="22"/>
          <w:szCs w:val="22"/>
        </w:rPr>
        <w:tab/>
      </w:r>
      <w:r w:rsidRPr="002331E6">
        <w:rPr>
          <w:rFonts w:ascii="Calibri" w:hAnsi="Calibri" w:cs="Calibri"/>
          <w:color w:val="000000"/>
          <w:sz w:val="22"/>
          <w:szCs w:val="22"/>
        </w:rPr>
        <w:tab/>
      </w:r>
      <w:r w:rsidRPr="002331E6">
        <w:rPr>
          <w:rFonts w:ascii="Calibri" w:hAnsi="Calibri" w:cs="Calibri"/>
          <w:color w:val="000000"/>
          <w:sz w:val="22"/>
          <w:szCs w:val="22"/>
        </w:rPr>
        <w:tab/>
      </w:r>
      <w:r w:rsidRPr="002331E6">
        <w:rPr>
          <w:rFonts w:ascii="Calibri" w:hAnsi="Calibri" w:cs="Calibri"/>
          <w:color w:val="000000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055C1A" w:rsidRPr="002331E6" w:rsidRDefault="00055C1A" w:rsidP="00055C1A">
      <w:pPr>
        <w:rPr>
          <w:rFonts w:ascii="Calibri" w:hAnsi="Calibri" w:cs="Calibri"/>
          <w:i/>
          <w:color w:val="000000"/>
          <w:vertAlign w:val="superscript"/>
        </w:rPr>
      </w:pP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i/>
          <w:vertAlign w:val="superscript"/>
        </w:rPr>
        <w:t>(име и фамилия)</w:t>
      </w:r>
    </w:p>
    <w:p w:rsidR="00055C1A" w:rsidRPr="002331E6" w:rsidRDefault="00055C1A" w:rsidP="00055C1A">
      <w:pPr>
        <w:rPr>
          <w:rFonts w:ascii="Calibri" w:hAnsi="Calibri" w:cs="Calibri"/>
          <w:sz w:val="22"/>
          <w:szCs w:val="22"/>
        </w:rPr>
      </w:pPr>
    </w:p>
    <w:p w:rsidR="00055C1A" w:rsidRPr="002331E6" w:rsidRDefault="00055C1A" w:rsidP="00055C1A">
      <w:pPr>
        <w:rPr>
          <w:rFonts w:ascii="Calibri" w:hAnsi="Calibri" w:cs="Calibri"/>
          <w:sz w:val="22"/>
          <w:szCs w:val="22"/>
        </w:rPr>
      </w:pP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  <w:t>……………………………………………………………………..</w:t>
      </w:r>
    </w:p>
    <w:p w:rsidR="00055C1A" w:rsidRPr="002331E6" w:rsidRDefault="00055C1A" w:rsidP="00055C1A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sz w:val="22"/>
          <w:szCs w:val="22"/>
        </w:rPr>
        <w:tab/>
      </w:r>
      <w:r w:rsidRPr="002331E6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055C1A" w:rsidRPr="002331E6" w:rsidRDefault="00055C1A" w:rsidP="00055C1A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2331E6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055C1A" w:rsidRPr="002331E6" w:rsidRDefault="00055C1A" w:rsidP="00055C1A">
      <w:pPr>
        <w:tabs>
          <w:tab w:val="center" w:pos="4961"/>
          <w:tab w:val="left" w:pos="5640"/>
        </w:tabs>
        <w:rPr>
          <w:rFonts w:ascii="Calibri" w:hAnsi="Calibri"/>
          <w:sz w:val="28"/>
          <w:szCs w:val="28"/>
        </w:rPr>
      </w:pPr>
      <w:r w:rsidRPr="002331E6">
        <w:rPr>
          <w:rFonts w:asciiTheme="minorHAnsi" w:hAnsiTheme="minorHAnsi"/>
        </w:rPr>
        <w:lastRenderedPageBreak/>
        <w:tab/>
      </w:r>
      <w:r w:rsidRPr="002331E6">
        <w:rPr>
          <w:rFonts w:ascii="Calibri" w:hAnsi="Calibri"/>
          <w:sz w:val="28"/>
          <w:szCs w:val="28"/>
        </w:rPr>
        <w:tab/>
      </w:r>
      <w:r w:rsidRPr="002331E6">
        <w:rPr>
          <w:rFonts w:ascii="Calibri" w:hAnsi="Calibri"/>
          <w:sz w:val="28"/>
          <w:szCs w:val="28"/>
        </w:rPr>
        <w:tab/>
      </w:r>
      <w:r w:rsidRPr="002331E6">
        <w:rPr>
          <w:rFonts w:ascii="Calibri" w:hAnsi="Calibri"/>
          <w:sz w:val="28"/>
          <w:szCs w:val="28"/>
        </w:rPr>
        <w:tab/>
      </w:r>
      <w:r w:rsidRPr="002331E6">
        <w:rPr>
          <w:rFonts w:ascii="Calibri" w:hAnsi="Calibri"/>
          <w:sz w:val="28"/>
          <w:szCs w:val="28"/>
        </w:rPr>
        <w:tab/>
      </w:r>
      <w:r w:rsidRPr="002331E6">
        <w:rPr>
          <w:rFonts w:ascii="Calibri" w:hAnsi="Calibri"/>
          <w:sz w:val="28"/>
          <w:szCs w:val="28"/>
        </w:rPr>
        <w:tab/>
      </w:r>
      <w:r w:rsidRPr="002331E6">
        <w:rPr>
          <w:rFonts w:ascii="Calibri" w:hAnsi="Calibri"/>
          <w:sz w:val="28"/>
          <w:szCs w:val="28"/>
        </w:rPr>
        <w:tab/>
      </w:r>
      <w:r w:rsidRPr="002331E6">
        <w:rPr>
          <w:rFonts w:ascii="Calibri" w:hAnsi="Calibri"/>
          <w:sz w:val="22"/>
          <w:szCs w:val="22"/>
          <w:u w:val="single"/>
        </w:rPr>
        <w:t>Образец</w:t>
      </w:r>
    </w:p>
    <w:p w:rsidR="00055C1A" w:rsidRPr="002331E6" w:rsidRDefault="00055C1A" w:rsidP="00055C1A">
      <w:pPr>
        <w:jc w:val="center"/>
        <w:rPr>
          <w:rFonts w:ascii="Calibri" w:hAnsi="Calibri"/>
          <w:sz w:val="28"/>
          <w:szCs w:val="28"/>
        </w:rPr>
      </w:pPr>
      <w:r w:rsidRPr="002331E6">
        <w:rPr>
          <w:rFonts w:ascii="Calibri" w:hAnsi="Calibri"/>
          <w:sz w:val="28"/>
          <w:szCs w:val="28"/>
        </w:rPr>
        <w:t>Д Е К Л А Р А Ц И Я</w:t>
      </w:r>
    </w:p>
    <w:p w:rsidR="00055C1A" w:rsidRPr="002331E6" w:rsidRDefault="00055C1A" w:rsidP="00055C1A">
      <w:pPr>
        <w:jc w:val="center"/>
        <w:rPr>
          <w:rFonts w:ascii="Calibri" w:hAnsi="Calibri"/>
          <w:sz w:val="22"/>
          <w:szCs w:val="22"/>
        </w:rPr>
      </w:pPr>
    </w:p>
    <w:p w:rsidR="00055C1A" w:rsidRPr="002331E6" w:rsidRDefault="00055C1A" w:rsidP="00055C1A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 w:rsidRPr="002331E6"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 55 ал. 7</w:t>
      </w:r>
      <w:r w:rsidRPr="002331E6">
        <w:rPr>
          <w:rFonts w:ascii="Calibri" w:hAnsi="Calibri"/>
          <w:sz w:val="22"/>
          <w:szCs w:val="22"/>
          <w:lang w:val="ru-RU" w:eastAsia="pl-PL"/>
        </w:rPr>
        <w:t xml:space="preserve"> от ЗОП </w:t>
      </w:r>
      <w:r w:rsidRPr="002331E6">
        <w:rPr>
          <w:rFonts w:asciiTheme="minorHAnsi" w:hAnsiTheme="minorHAnsi"/>
          <w:sz w:val="22"/>
          <w:szCs w:val="22"/>
        </w:rPr>
        <w:t>и за липса на обстоятелства по чл.8, ал.8 т.2</w:t>
      </w:r>
    </w:p>
    <w:p w:rsidR="00055C1A" w:rsidRPr="002331E6" w:rsidRDefault="00055C1A" w:rsidP="00055C1A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055C1A" w:rsidRPr="002331E6" w:rsidRDefault="00055C1A" w:rsidP="00055C1A">
      <w:pPr>
        <w:jc w:val="both"/>
        <w:rPr>
          <w:rFonts w:ascii="Calibri" w:hAnsi="Calibri"/>
          <w:bCs/>
          <w:sz w:val="22"/>
          <w:szCs w:val="22"/>
        </w:rPr>
      </w:pPr>
      <w:r w:rsidRPr="002331E6">
        <w:rPr>
          <w:rFonts w:ascii="Calibri" w:hAnsi="Calibri"/>
          <w:sz w:val="22"/>
          <w:szCs w:val="22"/>
        </w:rPr>
        <w:t>от ____________________________________________________________</w:t>
      </w:r>
      <w:r w:rsidRPr="002331E6">
        <w:rPr>
          <w:rFonts w:ascii="Calibri" w:hAnsi="Calibri"/>
          <w:bCs/>
          <w:sz w:val="22"/>
          <w:szCs w:val="22"/>
        </w:rPr>
        <w:t>____________________</w:t>
      </w:r>
    </w:p>
    <w:p w:rsidR="00055C1A" w:rsidRPr="002331E6" w:rsidRDefault="00055C1A" w:rsidP="00055C1A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2331E6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055C1A" w:rsidRPr="002331E6" w:rsidRDefault="00055C1A" w:rsidP="00055C1A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2331E6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2331E6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2331E6">
        <w:rPr>
          <w:rFonts w:ascii="Calibri" w:hAnsi="Calibri"/>
          <w:sz w:val="22"/>
          <w:szCs w:val="22"/>
          <w:lang w:eastAsia="pl-PL"/>
        </w:rPr>
        <w:t xml:space="preserve">№ </w:t>
      </w:r>
      <w:r w:rsidRPr="002331E6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2331E6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2331E6">
        <w:rPr>
          <w:rFonts w:ascii="Calibri" w:hAnsi="Calibri"/>
          <w:sz w:val="22"/>
          <w:szCs w:val="22"/>
          <w:lang w:eastAsia="pl-PL"/>
        </w:rPr>
        <w:t>/а</w:t>
      </w:r>
      <w:r w:rsidRPr="002331E6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055C1A" w:rsidRPr="002331E6" w:rsidRDefault="00055C1A" w:rsidP="00055C1A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055C1A" w:rsidRPr="002331E6" w:rsidRDefault="00055C1A" w:rsidP="00055C1A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2331E6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2331E6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055C1A" w:rsidRPr="002331E6" w:rsidRDefault="00055C1A" w:rsidP="00055C1A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055C1A" w:rsidRPr="002331E6" w:rsidRDefault="00055C1A" w:rsidP="00055C1A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055C1A" w:rsidRPr="002331E6" w:rsidRDefault="00055C1A" w:rsidP="00055C1A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2331E6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2331E6">
        <w:rPr>
          <w:rFonts w:ascii="Calibri" w:hAnsi="Calibri"/>
          <w:b/>
          <w:sz w:val="22"/>
          <w:szCs w:val="22"/>
        </w:rPr>
        <w:t xml:space="preserve"> </w:t>
      </w:r>
      <w:r w:rsidRPr="002331E6">
        <w:rPr>
          <w:rFonts w:ascii="Calibri" w:hAnsi="Calibri"/>
          <w:sz w:val="22"/>
          <w:szCs w:val="22"/>
        </w:rPr>
        <w:t xml:space="preserve">_____________________________________________________________________________________, </w:t>
      </w:r>
    </w:p>
    <w:p w:rsidR="00055C1A" w:rsidRPr="002331E6" w:rsidRDefault="00055C1A" w:rsidP="00055C1A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055C1A" w:rsidRPr="002331E6" w:rsidRDefault="00055C1A" w:rsidP="00055C1A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055C1A" w:rsidRPr="002331E6" w:rsidRDefault="00055C1A" w:rsidP="00055C1A">
      <w:pPr>
        <w:widowControl w:val="0"/>
        <w:autoSpaceDE w:val="0"/>
        <w:autoSpaceDN w:val="0"/>
        <w:adjustRightInd w:val="0"/>
        <w:ind w:left="2160" w:right="360" w:hanging="2160"/>
        <w:jc w:val="center"/>
        <w:rPr>
          <w:rFonts w:ascii="Calibri" w:hAnsi="Calibri"/>
        </w:rPr>
      </w:pPr>
      <w:r w:rsidRPr="002331E6">
        <w:rPr>
          <w:rFonts w:ascii="Calibri" w:hAnsi="Calibri"/>
        </w:rPr>
        <w:t>Д Е К Л А Р И Р А М:</w:t>
      </w:r>
    </w:p>
    <w:p w:rsidR="00055C1A" w:rsidRPr="002331E6" w:rsidRDefault="00055C1A" w:rsidP="00055C1A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055C1A" w:rsidRPr="002331E6" w:rsidRDefault="00055C1A" w:rsidP="00055C1A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055C1A" w:rsidRPr="002331E6" w:rsidRDefault="00055C1A" w:rsidP="00055C1A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 w:rsidRPr="002331E6">
        <w:rPr>
          <w:rFonts w:ascii="Calibri" w:hAnsi="Calibri"/>
          <w:sz w:val="22"/>
          <w:szCs w:val="22"/>
        </w:rPr>
        <w:t xml:space="preserve">1. Не съм свързано лице или свързано предприятие с друг участник или кандидат в процедурата. </w:t>
      </w:r>
    </w:p>
    <w:p w:rsidR="00055C1A" w:rsidRPr="002331E6" w:rsidRDefault="00055C1A" w:rsidP="00055C1A">
      <w:pPr>
        <w:ind w:firstLine="708"/>
        <w:rPr>
          <w:rFonts w:ascii="Calibri" w:hAnsi="Calibri"/>
          <w:sz w:val="22"/>
          <w:szCs w:val="22"/>
        </w:rPr>
      </w:pPr>
      <w:r w:rsidRPr="002331E6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055C1A" w:rsidRPr="002331E6" w:rsidRDefault="00055C1A" w:rsidP="00055C1A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 w:rsidRPr="002331E6">
        <w:rPr>
          <w:rFonts w:ascii="Calibri" w:hAnsi="Calibri"/>
          <w:sz w:val="22"/>
          <w:szCs w:val="22"/>
        </w:rPr>
        <w:t>3. Не разполагам с информация, която ми дава предимство пред останалите участници в процедурата за възлагане на обществената поръчка.</w:t>
      </w:r>
    </w:p>
    <w:p w:rsidR="00055C1A" w:rsidRPr="002331E6" w:rsidRDefault="00055C1A" w:rsidP="00055C1A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055C1A" w:rsidRPr="002331E6" w:rsidRDefault="00055C1A" w:rsidP="00055C1A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2331E6">
        <w:rPr>
          <w:rFonts w:ascii="Calibri" w:hAnsi="Calibri"/>
          <w:sz w:val="22"/>
          <w:szCs w:val="22"/>
        </w:rPr>
        <w:t>Известна ми е отговорността по чл. 313 от НК за невярно деклариране на обстоятелства, изискуеми по силата на закон.</w:t>
      </w:r>
    </w:p>
    <w:p w:rsidR="00055C1A" w:rsidRPr="002331E6" w:rsidRDefault="00055C1A" w:rsidP="00055C1A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055C1A" w:rsidRPr="002331E6" w:rsidRDefault="00055C1A" w:rsidP="00055C1A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55C1A" w:rsidRPr="002331E6" w:rsidRDefault="00055C1A" w:rsidP="00055C1A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55C1A" w:rsidRPr="002331E6" w:rsidRDefault="00055C1A" w:rsidP="00055C1A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55C1A" w:rsidRPr="002331E6" w:rsidRDefault="00055C1A" w:rsidP="00055C1A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55C1A" w:rsidRPr="002331E6" w:rsidRDefault="00055C1A" w:rsidP="00055C1A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55C1A" w:rsidRPr="002331E6" w:rsidRDefault="00055C1A" w:rsidP="00055C1A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55C1A" w:rsidRPr="002331E6" w:rsidRDefault="00055C1A" w:rsidP="00055C1A">
      <w:pPr>
        <w:jc w:val="both"/>
        <w:rPr>
          <w:rFonts w:ascii="Calibri" w:hAnsi="Calibri"/>
          <w:sz w:val="22"/>
          <w:szCs w:val="22"/>
        </w:rPr>
      </w:pPr>
    </w:p>
    <w:p w:rsidR="00055C1A" w:rsidRPr="002331E6" w:rsidRDefault="00055C1A" w:rsidP="00055C1A">
      <w:pPr>
        <w:rPr>
          <w:lang w:val="ru-RU"/>
        </w:rPr>
      </w:pPr>
    </w:p>
    <w:p w:rsidR="00055C1A" w:rsidRPr="002331E6" w:rsidRDefault="00055C1A" w:rsidP="00055C1A">
      <w:pPr>
        <w:rPr>
          <w:color w:val="000000"/>
        </w:rPr>
      </w:pPr>
      <w:r w:rsidRPr="002331E6">
        <w:rPr>
          <w:color w:val="000000"/>
        </w:rPr>
        <w:t>ДАТА: _____</w:t>
      </w:r>
      <w:r w:rsidRPr="002331E6">
        <w:rPr>
          <w:color w:val="000000"/>
          <w:lang w:val="en-US"/>
        </w:rPr>
        <w:t>.</w:t>
      </w:r>
      <w:r w:rsidRPr="002331E6">
        <w:rPr>
          <w:color w:val="000000"/>
        </w:rPr>
        <w:t>_____</w:t>
      </w:r>
      <w:r w:rsidRPr="002331E6">
        <w:rPr>
          <w:color w:val="000000"/>
          <w:lang w:val="en-US"/>
        </w:rPr>
        <w:t>.__</w:t>
      </w:r>
      <w:r w:rsidRPr="002331E6">
        <w:rPr>
          <w:color w:val="000000"/>
        </w:rPr>
        <w:t>___ г.</w:t>
      </w:r>
      <w:r w:rsidRPr="002331E6">
        <w:rPr>
          <w:color w:val="000000"/>
        </w:rPr>
        <w:tab/>
      </w:r>
      <w:r w:rsidRPr="002331E6">
        <w:rPr>
          <w:color w:val="000000"/>
        </w:rPr>
        <w:tab/>
        <w:t>ПОДПИС и ПЕЧАТ:______________________</w:t>
      </w:r>
    </w:p>
    <w:p w:rsidR="00055C1A" w:rsidRPr="002331E6" w:rsidRDefault="00055C1A" w:rsidP="00055C1A">
      <w:pPr>
        <w:rPr>
          <w:color w:val="000000"/>
        </w:rPr>
      </w:pPr>
    </w:p>
    <w:p w:rsidR="00055C1A" w:rsidRPr="002331E6" w:rsidRDefault="00055C1A" w:rsidP="00055C1A">
      <w:r w:rsidRPr="002331E6">
        <w:rPr>
          <w:color w:val="000000"/>
        </w:rPr>
        <w:tab/>
      </w:r>
      <w:r w:rsidRPr="002331E6">
        <w:rPr>
          <w:color w:val="000000"/>
        </w:rPr>
        <w:tab/>
      </w:r>
      <w:r w:rsidRPr="002331E6">
        <w:rPr>
          <w:color w:val="000000"/>
        </w:rPr>
        <w:tab/>
      </w:r>
      <w:r w:rsidRPr="002331E6">
        <w:rPr>
          <w:color w:val="000000"/>
        </w:rPr>
        <w:tab/>
      </w:r>
      <w:r w:rsidRPr="002331E6">
        <w:rPr>
          <w:color w:val="000000"/>
        </w:rPr>
        <w:tab/>
      </w:r>
      <w:r w:rsidRPr="002331E6">
        <w:rPr>
          <w:color w:val="000000"/>
        </w:rPr>
        <w:tab/>
      </w:r>
      <w:r w:rsidRPr="002331E6">
        <w:t>__________________________________</w:t>
      </w:r>
    </w:p>
    <w:p w:rsidR="00055C1A" w:rsidRPr="002331E6" w:rsidRDefault="00055C1A" w:rsidP="00055C1A">
      <w:pPr>
        <w:rPr>
          <w:color w:val="000000"/>
          <w:vertAlign w:val="superscript"/>
        </w:rPr>
      </w:pP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rPr>
          <w:vertAlign w:val="superscript"/>
        </w:rPr>
        <w:t>(име и фамилия)</w:t>
      </w:r>
    </w:p>
    <w:p w:rsidR="00055C1A" w:rsidRPr="002331E6" w:rsidRDefault="00055C1A" w:rsidP="00055C1A"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  <w:t>__________________________________</w:t>
      </w:r>
    </w:p>
    <w:p w:rsidR="00055C1A" w:rsidRPr="002331E6" w:rsidRDefault="00055C1A" w:rsidP="00055C1A">
      <w:pPr>
        <w:rPr>
          <w:vertAlign w:val="superscript"/>
        </w:rPr>
      </w:pP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rPr>
          <w:vertAlign w:val="superscript"/>
        </w:rPr>
        <w:t>(длъжност на представляващия кандидата)</w:t>
      </w:r>
    </w:p>
    <w:p w:rsidR="00055C1A" w:rsidRPr="002331E6" w:rsidRDefault="00055C1A" w:rsidP="00055C1A">
      <w:pPr>
        <w:rPr>
          <w:vertAlign w:val="superscript"/>
        </w:rPr>
      </w:pPr>
    </w:p>
    <w:p w:rsidR="00055C1A" w:rsidRPr="002331E6" w:rsidRDefault="00055C1A" w:rsidP="00055C1A">
      <w:pPr>
        <w:rPr>
          <w:color w:val="000000"/>
          <w:u w:val="single"/>
          <w:vertAlign w:val="superscript"/>
        </w:rPr>
      </w:pPr>
    </w:p>
    <w:p w:rsidR="00055C1A" w:rsidRDefault="00055C1A" w:rsidP="00055C1A">
      <w:pPr>
        <w:rPr>
          <w:rFonts w:asciiTheme="minorHAnsi" w:hAnsiTheme="minorHAnsi"/>
          <w:sz w:val="22"/>
          <w:szCs w:val="22"/>
          <w:lang w:val="en-AU"/>
        </w:rPr>
      </w:pPr>
      <w:r>
        <w:rPr>
          <w:rFonts w:asciiTheme="minorHAnsi" w:hAnsiTheme="minorHAnsi"/>
          <w:sz w:val="22"/>
          <w:szCs w:val="22"/>
          <w:lang w:val="en-AU"/>
        </w:rPr>
        <w:br w:type="page"/>
      </w:r>
    </w:p>
    <w:p w:rsidR="00055C1A" w:rsidRPr="002331E6" w:rsidRDefault="00055C1A" w:rsidP="00055C1A">
      <w:pPr>
        <w:rPr>
          <w:rFonts w:asciiTheme="minorHAnsi" w:hAnsiTheme="minorHAnsi"/>
          <w:sz w:val="22"/>
          <w:szCs w:val="22"/>
          <w:lang w:val="en-AU"/>
        </w:rPr>
      </w:pPr>
    </w:p>
    <w:p w:rsidR="00055C1A" w:rsidRPr="002331E6" w:rsidRDefault="00055C1A" w:rsidP="00055C1A">
      <w:pPr>
        <w:ind w:left="7200" w:firstLine="720"/>
        <w:jc w:val="center"/>
        <w:rPr>
          <w:rFonts w:asciiTheme="minorHAnsi" w:eastAsia="Symbol" w:hAnsiTheme="minorHAnsi" w:cs="Symbol"/>
          <w:color w:val="000000"/>
          <w:sz w:val="22"/>
          <w:szCs w:val="22"/>
        </w:rPr>
      </w:pPr>
      <w:r w:rsidRPr="002331E6">
        <w:rPr>
          <w:rFonts w:ascii="Calibri" w:hAnsi="Calibri"/>
          <w:sz w:val="22"/>
          <w:szCs w:val="22"/>
          <w:u w:val="single"/>
        </w:rPr>
        <w:t>Образец</w:t>
      </w:r>
    </w:p>
    <w:p w:rsidR="00055C1A" w:rsidRPr="002331E6" w:rsidRDefault="00055C1A" w:rsidP="00055C1A">
      <w:pPr>
        <w:jc w:val="center"/>
        <w:rPr>
          <w:rFonts w:asciiTheme="minorHAnsi" w:hAnsiTheme="minorHAnsi"/>
          <w:b/>
          <w:sz w:val="22"/>
          <w:szCs w:val="22"/>
        </w:rPr>
      </w:pPr>
      <w:r w:rsidRPr="002331E6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055C1A" w:rsidRPr="002331E6" w:rsidRDefault="00055C1A" w:rsidP="00055C1A">
      <w:pPr>
        <w:jc w:val="center"/>
        <w:rPr>
          <w:rFonts w:asciiTheme="minorHAnsi" w:hAnsiTheme="minorHAnsi"/>
          <w:b/>
          <w:sz w:val="22"/>
          <w:szCs w:val="22"/>
        </w:rPr>
      </w:pPr>
    </w:p>
    <w:p w:rsidR="00055C1A" w:rsidRPr="002331E6" w:rsidRDefault="00055C1A" w:rsidP="00055C1A">
      <w:pPr>
        <w:spacing w:after="120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055C1A" w:rsidRPr="002331E6" w:rsidRDefault="00055C1A" w:rsidP="00055C1A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bCs/>
          <w:sz w:val="22"/>
          <w:szCs w:val="22"/>
        </w:rPr>
        <w:t>ЕГН</w:t>
      </w:r>
      <w:r w:rsidRPr="002331E6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2331E6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2331E6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</w:rPr>
      </w:pP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055C1A" w:rsidRPr="002331E6" w:rsidRDefault="00055C1A" w:rsidP="00055C1A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055C1A" w:rsidRPr="002331E6" w:rsidRDefault="00055C1A" w:rsidP="00055C1A">
      <w:pPr>
        <w:spacing w:after="120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055C1A" w:rsidRPr="002331E6" w:rsidRDefault="00055C1A" w:rsidP="00055C1A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2331E6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055C1A" w:rsidRPr="002331E6" w:rsidRDefault="00055C1A" w:rsidP="00055C1A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2331E6">
        <w:rPr>
          <w:rFonts w:asciiTheme="minorHAnsi" w:hAnsiTheme="minorHAnsi"/>
          <w:sz w:val="22"/>
          <w:szCs w:val="22"/>
        </w:rPr>
        <w:t>кандидат/участник</w:t>
      </w:r>
      <w:r w:rsidRPr="002331E6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</w:p>
    <w:p w:rsidR="00055C1A" w:rsidRPr="002331E6" w:rsidRDefault="00055C1A" w:rsidP="00055C1A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055C1A" w:rsidRPr="002331E6" w:rsidRDefault="00055C1A" w:rsidP="00055C1A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2331E6">
        <w:rPr>
          <w:rFonts w:asciiTheme="minorHAnsi" w:hAnsiTheme="minorHAnsi"/>
          <w:sz w:val="22"/>
          <w:szCs w:val="22"/>
          <w:lang w:val="ru-RU"/>
        </w:rPr>
        <w:t>_______________________________________________________________________________________</w:t>
      </w:r>
    </w:p>
    <w:p w:rsidR="00055C1A" w:rsidRPr="002331E6" w:rsidRDefault="00055C1A" w:rsidP="00055C1A">
      <w:pPr>
        <w:jc w:val="center"/>
        <w:rPr>
          <w:rFonts w:asciiTheme="minorHAnsi" w:hAnsiTheme="minorHAnsi"/>
          <w:i/>
          <w:sz w:val="28"/>
          <w:szCs w:val="28"/>
          <w:vertAlign w:val="superscript"/>
          <w:lang w:val="en-AU"/>
        </w:rPr>
      </w:pPr>
      <w:r w:rsidRPr="002331E6">
        <w:rPr>
          <w:rFonts w:asciiTheme="minorHAnsi" w:hAnsiTheme="minorHAnsi"/>
          <w:i/>
          <w:sz w:val="28"/>
          <w:szCs w:val="28"/>
          <w:vertAlign w:val="superscript"/>
        </w:rPr>
        <w:t>(наименование на поръчката)</w:t>
      </w:r>
    </w:p>
    <w:p w:rsidR="00055C1A" w:rsidRPr="002331E6" w:rsidRDefault="00055C1A" w:rsidP="00055C1A">
      <w:pPr>
        <w:jc w:val="center"/>
        <w:rPr>
          <w:rFonts w:asciiTheme="minorHAnsi" w:hAnsiTheme="minorHAnsi"/>
          <w:b/>
          <w:sz w:val="22"/>
          <w:szCs w:val="22"/>
        </w:rPr>
      </w:pPr>
      <w:r w:rsidRPr="002331E6">
        <w:rPr>
          <w:rFonts w:asciiTheme="minorHAnsi" w:hAnsiTheme="minorHAnsi"/>
          <w:b/>
          <w:sz w:val="22"/>
          <w:szCs w:val="22"/>
        </w:rPr>
        <w:t>ДЕКЛАРИРАМ</w:t>
      </w:r>
    </w:p>
    <w:p w:rsidR="00055C1A" w:rsidRPr="002331E6" w:rsidRDefault="00055C1A" w:rsidP="00055C1A">
      <w:pPr>
        <w:jc w:val="both"/>
        <w:rPr>
          <w:rFonts w:asciiTheme="minorHAnsi" w:hAnsiTheme="minorHAnsi"/>
          <w:b/>
          <w:sz w:val="22"/>
          <w:szCs w:val="22"/>
        </w:rPr>
      </w:pPr>
    </w:p>
    <w:p w:rsidR="00055C1A" w:rsidRPr="002331E6" w:rsidRDefault="00055C1A" w:rsidP="00055C1A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2331E6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2331E6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055C1A" w:rsidRPr="002331E6" w:rsidRDefault="00055C1A" w:rsidP="00055C1A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055C1A" w:rsidRPr="002331E6" w:rsidTr="004B5C11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2331E6" w:rsidRDefault="00055C1A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055C1A" w:rsidRPr="002331E6" w:rsidRDefault="00055C1A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055C1A" w:rsidRPr="002331E6" w:rsidRDefault="00055C1A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2331E6" w:rsidRDefault="00055C1A" w:rsidP="004B5C11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A" w:rsidRPr="002331E6" w:rsidRDefault="00055C1A" w:rsidP="004B5C11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дата</w:t>
            </w:r>
            <w:proofErr w:type="spellEnd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година</w:t>
            </w:r>
            <w:proofErr w:type="spellEnd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A" w:rsidRPr="002331E6" w:rsidRDefault="00055C1A" w:rsidP="004B5C11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2331E6" w:rsidRDefault="00055C1A" w:rsidP="004B5C11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  <w:proofErr w:type="spellEnd"/>
          </w:p>
          <w:p w:rsidR="00055C1A" w:rsidRPr="002331E6" w:rsidRDefault="00055C1A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055C1A" w:rsidRPr="002331E6" w:rsidTr="004B5C1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A" w:rsidRPr="002331E6" w:rsidRDefault="00055C1A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2331E6" w:rsidRDefault="00055C1A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2331E6" w:rsidRDefault="00055C1A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2331E6" w:rsidRDefault="00055C1A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2331E6" w:rsidRDefault="00055C1A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055C1A" w:rsidRPr="002331E6" w:rsidTr="004B5C1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A" w:rsidRPr="002331E6" w:rsidRDefault="00055C1A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2331E6" w:rsidRDefault="00055C1A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2331E6" w:rsidRDefault="00055C1A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2331E6" w:rsidRDefault="00055C1A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2331E6" w:rsidRDefault="00055C1A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055C1A" w:rsidRPr="002331E6" w:rsidTr="004B5C1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1A" w:rsidRPr="002331E6" w:rsidRDefault="00055C1A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2331E6" w:rsidRDefault="00055C1A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2331E6" w:rsidRDefault="00055C1A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2331E6" w:rsidRDefault="00055C1A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1A" w:rsidRPr="002331E6" w:rsidRDefault="00055C1A" w:rsidP="004B5C1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055C1A" w:rsidRPr="002331E6" w:rsidRDefault="00055C1A" w:rsidP="00055C1A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055C1A" w:rsidRPr="002331E6" w:rsidRDefault="00055C1A" w:rsidP="00055C1A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055C1A" w:rsidRPr="002331E6" w:rsidRDefault="00055C1A" w:rsidP="00055C1A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55C1A" w:rsidRDefault="00055C1A" w:rsidP="00055C1A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55C1A" w:rsidRDefault="00055C1A" w:rsidP="00055C1A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55C1A" w:rsidRDefault="00055C1A" w:rsidP="00055C1A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55C1A" w:rsidRDefault="00055C1A" w:rsidP="00055C1A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55C1A" w:rsidRDefault="00055C1A" w:rsidP="00055C1A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55C1A" w:rsidRDefault="00055C1A" w:rsidP="00055C1A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55C1A" w:rsidRDefault="00055C1A" w:rsidP="00055C1A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55C1A" w:rsidRPr="002331E6" w:rsidRDefault="00055C1A" w:rsidP="00055C1A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</w:rPr>
        <w:t>Приложение:</w:t>
      </w:r>
    </w:p>
    <w:p w:rsidR="00055C1A" w:rsidRPr="002331E6" w:rsidRDefault="00055C1A" w:rsidP="00055C1A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</w:rPr>
        <w:t>1. Удостоверение за добро изпълнение към договор ___________ по позиция №._______ от таблицата</w:t>
      </w:r>
    </w:p>
    <w:p w:rsidR="00055C1A" w:rsidRPr="002331E6" w:rsidRDefault="00055C1A" w:rsidP="00055C1A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</w:rPr>
        <w:t>2. Удостоверение за добро изпълнение към договор ___________ по позиция №._______ от таблицата</w:t>
      </w:r>
    </w:p>
    <w:p w:rsidR="00055C1A" w:rsidRPr="002331E6" w:rsidRDefault="00055C1A" w:rsidP="00055C1A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</w:rPr>
        <w:t>3. Удостоверение за добро изпълнение към договор ___________ по позиция №._______ от таблицата</w:t>
      </w:r>
    </w:p>
    <w:p w:rsidR="00055C1A" w:rsidRPr="002331E6" w:rsidRDefault="00055C1A" w:rsidP="00055C1A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055C1A" w:rsidRPr="002331E6" w:rsidRDefault="00055C1A" w:rsidP="00055C1A">
      <w:pPr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 313 от </w:t>
      </w:r>
      <w:r w:rsidRPr="002331E6">
        <w:rPr>
          <w:rFonts w:asciiTheme="minorHAnsi" w:hAnsiTheme="minorHAnsi"/>
          <w:sz w:val="22"/>
          <w:szCs w:val="22"/>
        </w:rPr>
        <w:t>Наказателния кодекс.</w:t>
      </w:r>
    </w:p>
    <w:p w:rsidR="00055C1A" w:rsidRPr="002331E6" w:rsidRDefault="00055C1A" w:rsidP="00055C1A">
      <w:pPr>
        <w:jc w:val="both"/>
        <w:rPr>
          <w:rFonts w:asciiTheme="minorHAnsi" w:hAnsiTheme="minorHAnsi"/>
          <w:sz w:val="22"/>
          <w:szCs w:val="22"/>
        </w:rPr>
      </w:pPr>
    </w:p>
    <w:p w:rsidR="00055C1A" w:rsidRPr="002331E6" w:rsidRDefault="00055C1A" w:rsidP="00055C1A">
      <w:pPr>
        <w:jc w:val="both"/>
        <w:rPr>
          <w:rFonts w:asciiTheme="minorHAnsi" w:hAnsiTheme="minorHAnsi"/>
          <w:sz w:val="22"/>
          <w:szCs w:val="22"/>
        </w:rPr>
      </w:pPr>
    </w:p>
    <w:p w:rsidR="00055C1A" w:rsidRPr="002331E6" w:rsidRDefault="00055C1A" w:rsidP="00055C1A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2331E6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055C1A" w:rsidRPr="002331E6" w:rsidRDefault="00055C1A" w:rsidP="00055C1A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2331E6">
        <w:rPr>
          <w:rFonts w:asciiTheme="minorHAnsi" w:hAnsiTheme="minorHAnsi"/>
          <w:i/>
          <w:sz w:val="22"/>
          <w:szCs w:val="22"/>
        </w:rPr>
        <w:tab/>
      </w:r>
      <w:r w:rsidRPr="002331E6">
        <w:rPr>
          <w:rFonts w:asciiTheme="minorHAnsi" w:hAnsiTheme="minorHAnsi"/>
          <w:i/>
          <w:sz w:val="22"/>
          <w:szCs w:val="22"/>
        </w:rPr>
        <w:tab/>
      </w:r>
      <w:r w:rsidRPr="002331E6">
        <w:rPr>
          <w:rFonts w:asciiTheme="minorHAnsi" w:hAnsiTheme="minorHAnsi"/>
          <w:i/>
          <w:sz w:val="22"/>
          <w:szCs w:val="22"/>
        </w:rPr>
        <w:tab/>
      </w:r>
      <w:r w:rsidRPr="002331E6">
        <w:rPr>
          <w:rFonts w:asciiTheme="minorHAnsi" w:hAnsiTheme="minorHAnsi"/>
          <w:i/>
          <w:sz w:val="22"/>
          <w:szCs w:val="22"/>
        </w:rPr>
        <w:tab/>
      </w:r>
      <w:r w:rsidRPr="002331E6">
        <w:rPr>
          <w:rFonts w:asciiTheme="minorHAnsi" w:hAnsiTheme="minorHAnsi"/>
          <w:i/>
          <w:sz w:val="22"/>
          <w:szCs w:val="22"/>
        </w:rPr>
        <w:tab/>
      </w:r>
      <w:r w:rsidRPr="002331E6">
        <w:rPr>
          <w:rFonts w:asciiTheme="minorHAnsi" w:hAnsiTheme="minorHAnsi"/>
          <w:i/>
          <w:sz w:val="22"/>
          <w:szCs w:val="22"/>
        </w:rPr>
        <w:tab/>
      </w:r>
      <w:r w:rsidRPr="002331E6">
        <w:rPr>
          <w:rFonts w:asciiTheme="minorHAnsi" w:hAnsiTheme="minorHAnsi"/>
          <w:i/>
          <w:sz w:val="22"/>
          <w:szCs w:val="22"/>
        </w:rPr>
        <w:tab/>
      </w:r>
      <w:r w:rsidRPr="002331E6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0978E1" w:rsidRPr="001036EB" w:rsidRDefault="000978E1" w:rsidP="00055C1A">
      <w:pPr>
        <w:autoSpaceDE w:val="0"/>
        <w:autoSpaceDN w:val="0"/>
        <w:adjustRightInd w:val="0"/>
      </w:pPr>
    </w:p>
    <w:sectPr w:rsidR="000978E1" w:rsidRPr="001036EB" w:rsidSect="00055C1A">
      <w:headerReference w:type="default" r:id="rId8"/>
      <w:footerReference w:type="default" r:id="rId9"/>
      <w:type w:val="oddPage"/>
      <w:pgSz w:w="11907" w:h="16840" w:code="1"/>
      <w:pgMar w:top="1701" w:right="567" w:bottom="568" w:left="1418" w:header="426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1B" w:rsidRDefault="00AB4E1B">
      <w:r>
        <w:separator/>
      </w:r>
    </w:p>
  </w:endnote>
  <w:endnote w:type="continuationSeparator" w:id="0">
    <w:p w:rsidR="00AB4E1B" w:rsidRDefault="00AB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F1" w:rsidRDefault="008366F1" w:rsidP="00055C1A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</w:rPr>
    </w:pPr>
    <w:r>
      <w:rPr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1B" w:rsidRDefault="00AB4E1B">
      <w:r>
        <w:separator/>
      </w:r>
    </w:p>
  </w:footnote>
  <w:footnote w:type="continuationSeparator" w:id="0">
    <w:p w:rsidR="00AB4E1B" w:rsidRDefault="00AB4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3402"/>
      <w:gridCol w:w="7513"/>
    </w:tblGrid>
    <w:tr w:rsidR="008366F1" w:rsidRPr="00737A72" w:rsidTr="00C2545B">
      <w:trPr>
        <w:cantSplit/>
        <w:trHeight w:val="1178"/>
      </w:trPr>
      <w:tc>
        <w:tcPr>
          <w:tcW w:w="3402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8366F1" w:rsidRPr="00737A72" w:rsidRDefault="008366F1">
          <w:pPr>
            <w:tabs>
              <w:tab w:val="center" w:pos="4819"/>
              <w:tab w:val="right" w:pos="9638"/>
            </w:tabs>
            <w:rPr>
              <w:rFonts w:ascii="Times New Roman" w:hAnsi="Times New Roman"/>
              <w:sz w:val="24"/>
            </w:rPr>
          </w:pPr>
        </w:p>
        <w:p w:rsidR="008366F1" w:rsidRPr="00737A72" w:rsidRDefault="008366F1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  <w:r w:rsidRPr="00767F87">
            <w:rPr>
              <w:rFonts w:ascii="Times New Roman" w:hAnsi="Times New Roman"/>
              <w:noProof/>
              <w:sz w:val="16"/>
              <w:lang w:eastAsia="bg-BG"/>
            </w:rPr>
            <w:drawing>
              <wp:anchor distT="0" distB="0" distL="114300" distR="114300" simplePos="0" relativeHeight="251659264" behindDoc="0" locked="0" layoutInCell="1" allowOverlap="1" wp14:anchorId="7B7392AA" wp14:editId="1BCE6DB5">
                <wp:simplePos x="0" y="0"/>
                <wp:positionH relativeFrom="column">
                  <wp:posOffset>-513715</wp:posOffset>
                </wp:positionH>
                <wp:positionV relativeFrom="paragraph">
                  <wp:posOffset>-68580</wp:posOffset>
                </wp:positionV>
                <wp:extent cx="2571115" cy="419100"/>
                <wp:effectExtent l="19050" t="0" r="635" b="0"/>
                <wp:wrapNone/>
                <wp:docPr id="3" name="Picture 3" descr="LogoME3-EN-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ME3-EN-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094" r="1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11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8366F1" w:rsidRPr="00737A72" w:rsidRDefault="008366F1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</w:p>
        <w:p w:rsidR="008366F1" w:rsidRPr="004D101E" w:rsidRDefault="008366F1" w:rsidP="004D101E">
          <w:pPr>
            <w:tabs>
              <w:tab w:val="left" w:pos="746"/>
            </w:tabs>
            <w:spacing w:line="220" w:lineRule="exact"/>
            <w:rPr>
              <w:b/>
              <w:color w:val="003399"/>
              <w:sz w:val="12"/>
            </w:rPr>
          </w:pPr>
          <w:r w:rsidRPr="00737A72">
            <w:rPr>
              <w:rFonts w:ascii="Times New Roman" w:hAnsi="Times New Roman"/>
              <w:sz w:val="16"/>
            </w:rPr>
            <w:tab/>
          </w:r>
        </w:p>
        <w:p w:rsidR="008366F1" w:rsidRPr="00E636BA" w:rsidRDefault="008366F1" w:rsidP="003839DB">
          <w:pPr>
            <w:tabs>
              <w:tab w:val="right" w:pos="6521"/>
            </w:tabs>
            <w:rPr>
              <w:rFonts w:asciiTheme="minorHAnsi" w:hAnsiTheme="minorHAnsi"/>
              <w:b/>
              <w:color w:val="003399"/>
              <w:lang w:eastAsia="it-IT"/>
            </w:rPr>
          </w:pPr>
          <w:r w:rsidRPr="00E636BA">
            <w:rPr>
              <w:rFonts w:asciiTheme="minorHAnsi" w:hAnsiTheme="minorHAnsi"/>
              <w:b/>
              <w:color w:val="003399"/>
              <w:lang w:eastAsia="it-IT"/>
            </w:rPr>
            <w:t xml:space="preserve">Организация </w:t>
          </w:r>
        </w:p>
        <w:p w:rsidR="008366F1" w:rsidRPr="00737A72" w:rsidRDefault="008366F1" w:rsidP="003839DB">
          <w:pPr>
            <w:tabs>
              <w:tab w:val="right" w:pos="6521"/>
            </w:tabs>
            <w:rPr>
              <w:color w:val="000000"/>
              <w:sz w:val="16"/>
              <w:szCs w:val="16"/>
              <w:lang w:eastAsia="it-IT"/>
            </w:rPr>
          </w:pPr>
          <w:permStart w:id="1662067292" w:edGrp="everyone"/>
          <w:r w:rsidRPr="00E636BA">
            <w:rPr>
              <w:rFonts w:asciiTheme="minorHAnsi" w:hAnsiTheme="minorHAnsi"/>
              <w:b/>
              <w:color w:val="003399"/>
              <w:lang w:eastAsia="it-IT"/>
            </w:rPr>
            <w:t>КОНТУРГЛОБАЛ МАРИЦА ИЗТОК 3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permEnd w:id="1662067292"/>
        </w:p>
        <w:p w:rsidR="008366F1" w:rsidRPr="00737A72" w:rsidRDefault="008366F1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7513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8366F1" w:rsidRPr="00E636BA" w:rsidRDefault="008366F1" w:rsidP="004D40D8">
          <w:pPr>
            <w:tabs>
              <w:tab w:val="left" w:pos="2302"/>
              <w:tab w:val="left" w:pos="5562"/>
            </w:tabs>
            <w:rPr>
              <w:rFonts w:asciiTheme="minorHAnsi" w:hAnsiTheme="minorHAnsi"/>
              <w:bCs/>
              <w:noProof/>
              <w:color w:val="333333"/>
              <w:sz w:val="22"/>
              <w:szCs w:val="22"/>
            </w:rPr>
          </w:pPr>
          <w:bookmarkStart w:id="3" w:name="Type"/>
          <w:bookmarkEnd w:id="3"/>
          <w:r w:rsidRPr="00E636BA">
            <w:rPr>
              <w:rFonts w:asciiTheme="minorHAnsi" w:hAnsiTheme="minorHAnsi"/>
              <w:b/>
              <w:noProof/>
              <w:color w:val="333333"/>
              <w:sz w:val="22"/>
              <w:szCs w:val="22"/>
            </w:rPr>
            <w:t>ПРОЦЕДУРА</w:t>
          </w:r>
          <w:r w:rsidRPr="00E636BA">
            <w:rPr>
              <w:rFonts w:asciiTheme="minorHAnsi" w:hAnsiTheme="minorHAnsi"/>
              <w:b/>
              <w:noProof/>
              <w:color w:val="333333"/>
              <w:sz w:val="22"/>
              <w:szCs w:val="22"/>
              <w:lang w:val="ru-RU"/>
            </w:rPr>
            <w:t xml:space="preserve"> </w:t>
          </w:r>
          <w:r w:rsidRPr="00E636BA">
            <w:rPr>
              <w:rFonts w:asciiTheme="minorHAnsi" w:hAnsiTheme="minorHAnsi"/>
              <w:b/>
              <w:noProof/>
              <w:color w:val="333333"/>
              <w:sz w:val="22"/>
              <w:szCs w:val="22"/>
            </w:rPr>
            <w:t>реф. No.</w:t>
          </w:r>
          <w:r w:rsidRPr="00E636BA">
            <w:rPr>
              <w:rFonts w:asciiTheme="minorHAnsi" w:hAnsiTheme="minorHAnsi"/>
              <w:bCs/>
              <w:color w:val="333333"/>
              <w:sz w:val="22"/>
              <w:szCs w:val="22"/>
            </w:rPr>
            <w:t xml:space="preserve"> </w:t>
          </w:r>
          <w:bookmarkStart w:id="4" w:name="Number"/>
          <w:bookmarkEnd w:id="4"/>
          <w:permStart w:id="536625820" w:edGrp="everyone"/>
          <w:r w:rsidRPr="00E636BA">
            <w:rPr>
              <w:rFonts w:asciiTheme="minorHAnsi" w:hAnsiTheme="minorHAnsi"/>
              <w:bCs/>
              <w:color w:val="333333"/>
              <w:sz w:val="22"/>
              <w:szCs w:val="22"/>
              <w:lang w:val="en-US"/>
            </w:rPr>
            <w:t xml:space="preserve"> </w:t>
          </w:r>
          <w:r w:rsidRPr="00E636BA">
            <w:rPr>
              <w:rFonts w:asciiTheme="minorHAnsi" w:hAnsiTheme="minorHAnsi"/>
              <w:bCs/>
              <w:color w:val="333333"/>
              <w:sz w:val="22"/>
              <w:szCs w:val="22"/>
            </w:rPr>
            <w:t>108</w:t>
          </w:r>
          <w:r w:rsidRPr="00E636BA">
            <w:rPr>
              <w:rFonts w:asciiTheme="minorHAnsi" w:hAnsiTheme="minorHAnsi"/>
              <w:bCs/>
              <w:color w:val="333333"/>
              <w:sz w:val="22"/>
              <w:szCs w:val="22"/>
              <w:lang w:val="ru-RU"/>
            </w:rPr>
            <w:t xml:space="preserve"> – 105 – </w:t>
          </w:r>
          <w:r w:rsidRPr="00E636BA">
            <w:rPr>
              <w:rFonts w:asciiTheme="minorHAnsi" w:hAnsiTheme="minorHAnsi"/>
              <w:bCs/>
              <w:color w:val="333333"/>
              <w:sz w:val="22"/>
              <w:szCs w:val="22"/>
              <w:lang w:val="en-US"/>
            </w:rPr>
            <w:t>13</w:t>
          </w:r>
          <w:r w:rsidRPr="00E636BA">
            <w:rPr>
              <w:rFonts w:asciiTheme="minorHAnsi" w:hAnsiTheme="minorHAnsi"/>
              <w:bCs/>
              <w:color w:val="333333"/>
              <w:sz w:val="22"/>
              <w:szCs w:val="22"/>
              <w:lang w:val="ru-RU"/>
            </w:rPr>
            <w:t xml:space="preserve"> </w:t>
          </w:r>
          <w:permEnd w:id="536625820"/>
          <w:r w:rsidRPr="00E636BA">
            <w:rPr>
              <w:rFonts w:asciiTheme="minorHAnsi" w:hAnsiTheme="minorHAnsi"/>
              <w:b/>
              <w:color w:val="333333"/>
              <w:sz w:val="22"/>
              <w:szCs w:val="22"/>
            </w:rPr>
            <w:t>Дата</w:t>
          </w:r>
          <w:r w:rsidRPr="00E636BA">
            <w:rPr>
              <w:rFonts w:asciiTheme="minorHAnsi" w:hAnsiTheme="minorHAnsi"/>
              <w:bCs/>
              <w:color w:val="333333"/>
              <w:sz w:val="22"/>
              <w:szCs w:val="22"/>
            </w:rPr>
            <w:t xml:space="preserve"> </w:t>
          </w:r>
          <w:bookmarkStart w:id="5" w:name="Date"/>
          <w:bookmarkEnd w:id="5"/>
          <w:permStart w:id="952711973" w:edGrp="everyone"/>
          <w:r w:rsidRPr="00E636BA">
            <w:rPr>
              <w:rFonts w:asciiTheme="minorHAnsi" w:hAnsiTheme="minorHAnsi"/>
              <w:bCs/>
              <w:color w:val="333333"/>
              <w:sz w:val="22"/>
              <w:szCs w:val="22"/>
              <w:lang w:val="ru-RU"/>
            </w:rPr>
            <w:t xml:space="preserve"> 24</w:t>
          </w:r>
          <w:r w:rsidRPr="00E636BA">
            <w:rPr>
              <w:rFonts w:asciiTheme="minorHAnsi" w:hAnsiTheme="minorHAnsi"/>
              <w:bCs/>
              <w:color w:val="333333"/>
              <w:sz w:val="22"/>
              <w:szCs w:val="22"/>
            </w:rPr>
            <w:t>/</w:t>
          </w:r>
          <w:r w:rsidRPr="00E636BA">
            <w:rPr>
              <w:rFonts w:asciiTheme="minorHAnsi" w:hAnsiTheme="minorHAnsi"/>
              <w:bCs/>
              <w:color w:val="333333"/>
              <w:sz w:val="22"/>
              <w:szCs w:val="22"/>
              <w:lang w:val="ru-RU"/>
            </w:rPr>
            <w:t>07</w:t>
          </w:r>
          <w:r w:rsidRPr="00E636BA">
            <w:rPr>
              <w:rFonts w:asciiTheme="minorHAnsi" w:hAnsiTheme="minorHAnsi"/>
              <w:bCs/>
              <w:color w:val="333333"/>
              <w:sz w:val="22"/>
              <w:szCs w:val="22"/>
            </w:rPr>
            <w:t>/</w:t>
          </w:r>
          <w:r w:rsidRPr="00E636BA">
            <w:rPr>
              <w:rFonts w:asciiTheme="minorHAnsi" w:hAnsiTheme="minorHAnsi"/>
              <w:b/>
              <w:noProof/>
              <w:color w:val="333333"/>
              <w:sz w:val="22"/>
              <w:szCs w:val="22"/>
              <w:lang w:val="ru-RU"/>
            </w:rPr>
            <w:t>201</w:t>
          </w:r>
          <w:r w:rsidRPr="00E636BA">
            <w:rPr>
              <w:rFonts w:asciiTheme="minorHAnsi" w:hAnsiTheme="minorHAnsi"/>
              <w:b/>
              <w:noProof/>
              <w:color w:val="333333"/>
              <w:sz w:val="22"/>
              <w:szCs w:val="22"/>
              <w:lang w:val="en-US"/>
            </w:rPr>
            <w:t>3</w:t>
          </w:r>
          <w:r w:rsidRPr="00E636BA">
            <w:rPr>
              <w:rFonts w:asciiTheme="minorHAnsi" w:hAnsiTheme="minorHAnsi"/>
              <w:b/>
              <w:noProof/>
              <w:color w:val="333333"/>
              <w:sz w:val="22"/>
              <w:szCs w:val="22"/>
              <w:lang w:val="ru-RU"/>
            </w:rPr>
            <w:t xml:space="preserve"> </w:t>
          </w:r>
          <w:bookmarkStart w:id="6" w:name="Rev"/>
          <w:bookmarkEnd w:id="6"/>
          <w:permEnd w:id="952711973"/>
        </w:p>
        <w:p w:rsidR="008366F1" w:rsidRPr="00E636BA" w:rsidRDefault="008366F1">
          <w:pPr>
            <w:rPr>
              <w:rFonts w:asciiTheme="minorHAnsi" w:hAnsiTheme="minorHAnsi"/>
              <w:bCs/>
              <w:color w:val="333333"/>
              <w:sz w:val="22"/>
              <w:szCs w:val="22"/>
            </w:rPr>
          </w:pPr>
        </w:p>
        <w:p w:rsidR="008366F1" w:rsidRPr="00E636BA" w:rsidRDefault="008366F1" w:rsidP="004D40D8">
          <w:pPr>
            <w:tabs>
              <w:tab w:val="left" w:pos="743"/>
            </w:tabs>
            <w:rPr>
              <w:rFonts w:asciiTheme="minorHAnsi" w:hAnsiTheme="minorHAnsi"/>
              <w:b/>
              <w:color w:val="333333"/>
              <w:sz w:val="22"/>
              <w:szCs w:val="22"/>
              <w:lang w:val="ru-RU"/>
            </w:rPr>
          </w:pPr>
          <w:r w:rsidRPr="00E636BA">
            <w:rPr>
              <w:rFonts w:asciiTheme="minorHAnsi" w:hAnsiTheme="minorHAnsi"/>
              <w:bCs/>
              <w:color w:val="333333"/>
              <w:sz w:val="22"/>
              <w:szCs w:val="22"/>
            </w:rPr>
            <w:t xml:space="preserve"> </w:t>
          </w:r>
          <w:permStart w:id="314649252" w:edGrp="everyone"/>
          <w:r w:rsidRPr="00E636BA">
            <w:rPr>
              <w:rFonts w:asciiTheme="minorHAnsi" w:hAnsiTheme="minorHAnsi"/>
              <w:bCs/>
              <w:color w:val="333333"/>
              <w:sz w:val="22"/>
              <w:szCs w:val="22"/>
            </w:rPr>
            <w:t xml:space="preserve">Система за предварителен подбор </w:t>
          </w:r>
          <w:permEnd w:id="314649252"/>
        </w:p>
        <w:p w:rsidR="008366F1" w:rsidRPr="00E636BA" w:rsidRDefault="008366F1" w:rsidP="004D40D8">
          <w:pPr>
            <w:tabs>
              <w:tab w:val="left" w:pos="1485"/>
            </w:tabs>
            <w:ind w:left="1451" w:hanging="1451"/>
            <w:rPr>
              <w:rFonts w:asciiTheme="minorHAnsi" w:hAnsiTheme="minorHAnsi"/>
              <w:color w:val="333333"/>
              <w:sz w:val="22"/>
              <w:szCs w:val="22"/>
            </w:rPr>
          </w:pPr>
        </w:p>
      </w:tc>
    </w:tr>
    <w:tr w:rsidR="008366F1" w:rsidTr="00443849">
      <w:trPr>
        <w:cantSplit/>
        <w:trHeight w:val="135"/>
      </w:trPr>
      <w:tc>
        <w:tcPr>
          <w:tcW w:w="3402" w:type="dxa"/>
          <w:vMerge/>
          <w:tcBorders>
            <w:bottom w:val="nil"/>
            <w:right w:val="single" w:sz="6" w:space="0" w:color="004C98"/>
          </w:tcBorders>
        </w:tcPr>
        <w:p w:rsidR="008366F1" w:rsidRPr="00737A72" w:rsidRDefault="008366F1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7513" w:type="dxa"/>
          <w:tcBorders>
            <w:left w:val="single" w:sz="6" w:space="0" w:color="004C98"/>
          </w:tcBorders>
        </w:tcPr>
        <w:p w:rsidR="008366F1" w:rsidRPr="00E636BA" w:rsidRDefault="008366F1" w:rsidP="00D91564">
          <w:pPr>
            <w:autoSpaceDE w:val="0"/>
            <w:autoSpaceDN w:val="0"/>
            <w:adjustRightInd w:val="0"/>
            <w:rPr>
              <w:rFonts w:asciiTheme="minorHAnsi" w:hAnsiTheme="minorHAnsi" w:cs="TimesNewRomanPSMT"/>
              <w:sz w:val="22"/>
              <w:szCs w:val="22"/>
              <w:lang w:eastAsia="bg-BG"/>
            </w:rPr>
          </w:pPr>
          <w:r w:rsidRPr="00E636BA">
            <w:rPr>
              <w:rFonts w:asciiTheme="minorHAnsi" w:hAnsiTheme="minorHAnsi"/>
              <w:b/>
              <w:color w:val="333333"/>
              <w:sz w:val="22"/>
              <w:szCs w:val="22"/>
            </w:rPr>
            <w:t>предмет:</w:t>
          </w:r>
          <w:r w:rsidRPr="00E636BA">
            <w:rPr>
              <w:rFonts w:asciiTheme="minorHAnsi" w:hAnsiTheme="minorHAnsi"/>
              <w:bCs/>
              <w:color w:val="333333"/>
              <w:sz w:val="22"/>
              <w:szCs w:val="22"/>
            </w:rPr>
            <w:t xml:space="preserve"> </w:t>
          </w:r>
          <w:bookmarkStart w:id="7" w:name="Title"/>
          <w:bookmarkEnd w:id="7"/>
          <w:permStart w:id="1191654731" w:edGrp="everyone"/>
          <w:r>
            <w:rPr>
              <w:rFonts w:asciiTheme="minorHAnsi" w:hAnsiTheme="minorHAnsi" w:cs="TimesNewRomanPSMT"/>
              <w:sz w:val="22"/>
              <w:szCs w:val="22"/>
              <w:lang w:eastAsia="bg-BG"/>
            </w:rPr>
            <w:t>Д</w:t>
          </w:r>
          <w:r w:rsidRPr="00E636BA">
            <w:rPr>
              <w:rFonts w:asciiTheme="minorHAnsi" w:hAnsiTheme="minorHAnsi" w:cs="TimesNewRomanPSMT"/>
              <w:sz w:val="22"/>
              <w:szCs w:val="22"/>
              <w:lang w:eastAsia="bg-BG"/>
            </w:rPr>
            <w:t>оставка на стоманени тръби, профили и ламарини</w:t>
          </w:r>
        </w:p>
        <w:permEnd w:id="1191654731"/>
        <w:p w:rsidR="008366F1" w:rsidRPr="00E636BA" w:rsidRDefault="008366F1" w:rsidP="005F23B8">
          <w:pPr>
            <w:tabs>
              <w:tab w:val="left" w:pos="743"/>
            </w:tabs>
            <w:ind w:right="601"/>
            <w:jc w:val="both"/>
            <w:rPr>
              <w:rFonts w:asciiTheme="minorHAnsi" w:hAnsiTheme="minorHAnsi"/>
              <w:color w:val="333333"/>
              <w:sz w:val="22"/>
              <w:szCs w:val="22"/>
            </w:rPr>
          </w:pPr>
        </w:p>
      </w:tc>
    </w:tr>
    <w:tr w:rsidR="008366F1" w:rsidTr="00C2545B">
      <w:trPr>
        <w:cantSplit/>
        <w:trHeight w:val="135"/>
      </w:trPr>
      <w:tc>
        <w:tcPr>
          <w:tcW w:w="3402" w:type="dxa"/>
          <w:tcBorders>
            <w:bottom w:val="nil"/>
            <w:right w:val="single" w:sz="6" w:space="0" w:color="004C98"/>
          </w:tcBorders>
        </w:tcPr>
        <w:p w:rsidR="008366F1" w:rsidRPr="00737A72" w:rsidRDefault="008366F1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7513" w:type="dxa"/>
          <w:tcBorders>
            <w:left w:val="single" w:sz="6" w:space="0" w:color="004C98"/>
            <w:bottom w:val="nil"/>
          </w:tcBorders>
        </w:tcPr>
        <w:p w:rsidR="008366F1" w:rsidRPr="00737A72" w:rsidRDefault="008366F1" w:rsidP="007D4510">
          <w:pPr>
            <w:tabs>
              <w:tab w:val="left" w:pos="743"/>
            </w:tabs>
            <w:rPr>
              <w:color w:val="333333"/>
              <w:sz w:val="16"/>
              <w:szCs w:val="18"/>
            </w:rPr>
          </w:pPr>
        </w:p>
      </w:tc>
    </w:tr>
  </w:tbl>
  <w:p w:rsidR="008366F1" w:rsidRPr="0074520F" w:rsidRDefault="008366F1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2D"/>
    <w:multiLevelType w:val="singleLevel"/>
    <w:tmpl w:val="B68C91AE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2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3">
    <w:nsid w:val="28B01BAD"/>
    <w:multiLevelType w:val="hybridMultilevel"/>
    <w:tmpl w:val="67FEFED4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7">
    <w:nsid w:val="38FF415D"/>
    <w:multiLevelType w:val="hybridMultilevel"/>
    <w:tmpl w:val="22568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D5346"/>
    <w:multiLevelType w:val="hybridMultilevel"/>
    <w:tmpl w:val="19A431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63CD0654"/>
    <w:multiLevelType w:val="hybridMultilevel"/>
    <w:tmpl w:val="44BC37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10">
    <w:abstractNumId w:val="10"/>
  </w:num>
  <w:num w:numId="11">
    <w:abstractNumId w:val="3"/>
  </w:num>
  <w:num w:numId="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3739"/>
    <w:rsid w:val="0000662B"/>
    <w:rsid w:val="00006DBC"/>
    <w:rsid w:val="00007871"/>
    <w:rsid w:val="00014D7E"/>
    <w:rsid w:val="00015E79"/>
    <w:rsid w:val="000161CE"/>
    <w:rsid w:val="00027F23"/>
    <w:rsid w:val="00035064"/>
    <w:rsid w:val="00041D17"/>
    <w:rsid w:val="0004268F"/>
    <w:rsid w:val="0004680B"/>
    <w:rsid w:val="000519E4"/>
    <w:rsid w:val="00053B93"/>
    <w:rsid w:val="00054D2A"/>
    <w:rsid w:val="00055C1A"/>
    <w:rsid w:val="00060AE9"/>
    <w:rsid w:val="00063937"/>
    <w:rsid w:val="00067B0F"/>
    <w:rsid w:val="00067ECF"/>
    <w:rsid w:val="000713FD"/>
    <w:rsid w:val="000719A3"/>
    <w:rsid w:val="000748B7"/>
    <w:rsid w:val="000759B3"/>
    <w:rsid w:val="000863E5"/>
    <w:rsid w:val="00086F58"/>
    <w:rsid w:val="000954D6"/>
    <w:rsid w:val="000956CB"/>
    <w:rsid w:val="00096F45"/>
    <w:rsid w:val="000978E1"/>
    <w:rsid w:val="000A02C6"/>
    <w:rsid w:val="000A05D3"/>
    <w:rsid w:val="000A06FF"/>
    <w:rsid w:val="000A078F"/>
    <w:rsid w:val="000B44E4"/>
    <w:rsid w:val="000B615C"/>
    <w:rsid w:val="000C1B13"/>
    <w:rsid w:val="000C1FBB"/>
    <w:rsid w:val="000C251D"/>
    <w:rsid w:val="000C4D01"/>
    <w:rsid w:val="000C703F"/>
    <w:rsid w:val="000C7A7C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36EB"/>
    <w:rsid w:val="00103944"/>
    <w:rsid w:val="00104C0F"/>
    <w:rsid w:val="00105211"/>
    <w:rsid w:val="001069A9"/>
    <w:rsid w:val="001072FD"/>
    <w:rsid w:val="00107AD9"/>
    <w:rsid w:val="001121A4"/>
    <w:rsid w:val="0011693C"/>
    <w:rsid w:val="001172C9"/>
    <w:rsid w:val="00121780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2C96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22D7"/>
    <w:rsid w:val="00153CBD"/>
    <w:rsid w:val="00156D06"/>
    <w:rsid w:val="00157AAA"/>
    <w:rsid w:val="00160398"/>
    <w:rsid w:val="00163CC5"/>
    <w:rsid w:val="001713E0"/>
    <w:rsid w:val="00172FD8"/>
    <w:rsid w:val="00173C35"/>
    <w:rsid w:val="00174958"/>
    <w:rsid w:val="00181C71"/>
    <w:rsid w:val="00181F70"/>
    <w:rsid w:val="00184F50"/>
    <w:rsid w:val="00187459"/>
    <w:rsid w:val="001916EF"/>
    <w:rsid w:val="0019212A"/>
    <w:rsid w:val="0019238B"/>
    <w:rsid w:val="0019318E"/>
    <w:rsid w:val="00196340"/>
    <w:rsid w:val="001A48B2"/>
    <w:rsid w:val="001B05E3"/>
    <w:rsid w:val="001B27D1"/>
    <w:rsid w:val="001B38B6"/>
    <w:rsid w:val="001B4712"/>
    <w:rsid w:val="001B65CB"/>
    <w:rsid w:val="001C02AD"/>
    <w:rsid w:val="001C1AB3"/>
    <w:rsid w:val="001C37EA"/>
    <w:rsid w:val="001C3B7D"/>
    <w:rsid w:val="001C6A4C"/>
    <w:rsid w:val="001C72C8"/>
    <w:rsid w:val="001D1340"/>
    <w:rsid w:val="001D3CE0"/>
    <w:rsid w:val="001D4C45"/>
    <w:rsid w:val="001E03B8"/>
    <w:rsid w:val="001E0C63"/>
    <w:rsid w:val="001E15C7"/>
    <w:rsid w:val="001E37BD"/>
    <w:rsid w:val="001E6225"/>
    <w:rsid w:val="001F05AE"/>
    <w:rsid w:val="001F28EA"/>
    <w:rsid w:val="001F3248"/>
    <w:rsid w:val="001F6D8D"/>
    <w:rsid w:val="00211D38"/>
    <w:rsid w:val="00211E2B"/>
    <w:rsid w:val="00224037"/>
    <w:rsid w:val="002300E5"/>
    <w:rsid w:val="0023233D"/>
    <w:rsid w:val="002328F6"/>
    <w:rsid w:val="00232E42"/>
    <w:rsid w:val="00233BBB"/>
    <w:rsid w:val="00236EBB"/>
    <w:rsid w:val="00237684"/>
    <w:rsid w:val="00240CAE"/>
    <w:rsid w:val="00241768"/>
    <w:rsid w:val="00243D92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4845"/>
    <w:rsid w:val="0027163C"/>
    <w:rsid w:val="00272571"/>
    <w:rsid w:val="0028474E"/>
    <w:rsid w:val="00290EC2"/>
    <w:rsid w:val="0029426A"/>
    <w:rsid w:val="00295F3F"/>
    <w:rsid w:val="00297141"/>
    <w:rsid w:val="00297B13"/>
    <w:rsid w:val="002A053B"/>
    <w:rsid w:val="002A1838"/>
    <w:rsid w:val="002A4808"/>
    <w:rsid w:val="002A51B6"/>
    <w:rsid w:val="002A551E"/>
    <w:rsid w:val="002A5B36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758A"/>
    <w:rsid w:val="002E7726"/>
    <w:rsid w:val="002F0951"/>
    <w:rsid w:val="00300B22"/>
    <w:rsid w:val="00301B77"/>
    <w:rsid w:val="00307276"/>
    <w:rsid w:val="003110DE"/>
    <w:rsid w:val="00313C12"/>
    <w:rsid w:val="00314441"/>
    <w:rsid w:val="003153A2"/>
    <w:rsid w:val="003154AB"/>
    <w:rsid w:val="003156F6"/>
    <w:rsid w:val="00315D21"/>
    <w:rsid w:val="003224E3"/>
    <w:rsid w:val="003227B2"/>
    <w:rsid w:val="00325F25"/>
    <w:rsid w:val="00330218"/>
    <w:rsid w:val="00334592"/>
    <w:rsid w:val="00334B3F"/>
    <w:rsid w:val="003413F2"/>
    <w:rsid w:val="00343D97"/>
    <w:rsid w:val="003451FA"/>
    <w:rsid w:val="00351916"/>
    <w:rsid w:val="00352D7A"/>
    <w:rsid w:val="00353945"/>
    <w:rsid w:val="0035755D"/>
    <w:rsid w:val="00360EAC"/>
    <w:rsid w:val="00360EC9"/>
    <w:rsid w:val="003652A8"/>
    <w:rsid w:val="00365C91"/>
    <w:rsid w:val="00367D10"/>
    <w:rsid w:val="00370622"/>
    <w:rsid w:val="00371F4E"/>
    <w:rsid w:val="00375B79"/>
    <w:rsid w:val="00377805"/>
    <w:rsid w:val="0038142C"/>
    <w:rsid w:val="00382743"/>
    <w:rsid w:val="003831DA"/>
    <w:rsid w:val="003839DB"/>
    <w:rsid w:val="003855D7"/>
    <w:rsid w:val="0038613E"/>
    <w:rsid w:val="0039025A"/>
    <w:rsid w:val="00397C91"/>
    <w:rsid w:val="003A19ED"/>
    <w:rsid w:val="003A2B22"/>
    <w:rsid w:val="003A43C9"/>
    <w:rsid w:val="003A4D3D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1371"/>
    <w:rsid w:val="003D25DF"/>
    <w:rsid w:val="003D2EE1"/>
    <w:rsid w:val="003D398C"/>
    <w:rsid w:val="003D4BDE"/>
    <w:rsid w:val="003D6B96"/>
    <w:rsid w:val="003E7D59"/>
    <w:rsid w:val="003F2DB8"/>
    <w:rsid w:val="003F3605"/>
    <w:rsid w:val="003F61E9"/>
    <w:rsid w:val="003F666A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7C2"/>
    <w:rsid w:val="00424707"/>
    <w:rsid w:val="004301E5"/>
    <w:rsid w:val="0043600C"/>
    <w:rsid w:val="00443849"/>
    <w:rsid w:val="0044739B"/>
    <w:rsid w:val="004554D2"/>
    <w:rsid w:val="00455F02"/>
    <w:rsid w:val="0046019D"/>
    <w:rsid w:val="00461877"/>
    <w:rsid w:val="00461A9C"/>
    <w:rsid w:val="0046345E"/>
    <w:rsid w:val="004655BD"/>
    <w:rsid w:val="00466CF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7CBB"/>
    <w:rsid w:val="004B3869"/>
    <w:rsid w:val="004B62FE"/>
    <w:rsid w:val="004B6491"/>
    <w:rsid w:val="004B7525"/>
    <w:rsid w:val="004C0C16"/>
    <w:rsid w:val="004C100E"/>
    <w:rsid w:val="004C2729"/>
    <w:rsid w:val="004C3582"/>
    <w:rsid w:val="004C7BB5"/>
    <w:rsid w:val="004D101E"/>
    <w:rsid w:val="004D3096"/>
    <w:rsid w:val="004D40D8"/>
    <w:rsid w:val="004D6B5D"/>
    <w:rsid w:val="004E2B00"/>
    <w:rsid w:val="004E3A47"/>
    <w:rsid w:val="004E4AD5"/>
    <w:rsid w:val="004F6408"/>
    <w:rsid w:val="004F70A8"/>
    <w:rsid w:val="004F7BCF"/>
    <w:rsid w:val="005051C2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6A82"/>
    <w:rsid w:val="005512B9"/>
    <w:rsid w:val="00552C28"/>
    <w:rsid w:val="0055314B"/>
    <w:rsid w:val="0055597C"/>
    <w:rsid w:val="005629D8"/>
    <w:rsid w:val="00566DA3"/>
    <w:rsid w:val="00570CA7"/>
    <w:rsid w:val="005718EC"/>
    <w:rsid w:val="00573BD7"/>
    <w:rsid w:val="005757F8"/>
    <w:rsid w:val="00575823"/>
    <w:rsid w:val="0057777F"/>
    <w:rsid w:val="005823A0"/>
    <w:rsid w:val="00585284"/>
    <w:rsid w:val="00591023"/>
    <w:rsid w:val="00591FB7"/>
    <w:rsid w:val="005955A9"/>
    <w:rsid w:val="00597599"/>
    <w:rsid w:val="005A2718"/>
    <w:rsid w:val="005A564E"/>
    <w:rsid w:val="005A67C3"/>
    <w:rsid w:val="005B0610"/>
    <w:rsid w:val="005B3399"/>
    <w:rsid w:val="005C5CE1"/>
    <w:rsid w:val="005D1FBF"/>
    <w:rsid w:val="005D392D"/>
    <w:rsid w:val="005D3F2D"/>
    <w:rsid w:val="005D6327"/>
    <w:rsid w:val="005E0BBC"/>
    <w:rsid w:val="005E2D15"/>
    <w:rsid w:val="005E3CC8"/>
    <w:rsid w:val="005E732B"/>
    <w:rsid w:val="005F0A2A"/>
    <w:rsid w:val="005F10A2"/>
    <w:rsid w:val="005F19E4"/>
    <w:rsid w:val="005F23B8"/>
    <w:rsid w:val="005F3C53"/>
    <w:rsid w:val="005F494A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94730"/>
    <w:rsid w:val="006A0264"/>
    <w:rsid w:val="006A13FC"/>
    <w:rsid w:val="006A5EB6"/>
    <w:rsid w:val="006B15B5"/>
    <w:rsid w:val="006B1820"/>
    <w:rsid w:val="006B70C7"/>
    <w:rsid w:val="006C2B2E"/>
    <w:rsid w:val="006C371E"/>
    <w:rsid w:val="006C56A6"/>
    <w:rsid w:val="006C6B07"/>
    <w:rsid w:val="006D071B"/>
    <w:rsid w:val="006D07C8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69CC"/>
    <w:rsid w:val="00717A5F"/>
    <w:rsid w:val="0072199E"/>
    <w:rsid w:val="007254F5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0F57"/>
    <w:rsid w:val="007547BA"/>
    <w:rsid w:val="00755A6F"/>
    <w:rsid w:val="007604FE"/>
    <w:rsid w:val="00763272"/>
    <w:rsid w:val="00764D75"/>
    <w:rsid w:val="00767F87"/>
    <w:rsid w:val="00770B6E"/>
    <w:rsid w:val="007724A7"/>
    <w:rsid w:val="00772EDB"/>
    <w:rsid w:val="00773A27"/>
    <w:rsid w:val="00773CC9"/>
    <w:rsid w:val="007765F7"/>
    <w:rsid w:val="00777F7B"/>
    <w:rsid w:val="007851B7"/>
    <w:rsid w:val="0078640A"/>
    <w:rsid w:val="0078664E"/>
    <w:rsid w:val="00787BD3"/>
    <w:rsid w:val="007909FB"/>
    <w:rsid w:val="0079192F"/>
    <w:rsid w:val="0079248F"/>
    <w:rsid w:val="00793E6F"/>
    <w:rsid w:val="007A15DB"/>
    <w:rsid w:val="007A38C5"/>
    <w:rsid w:val="007A7C97"/>
    <w:rsid w:val="007A7F7D"/>
    <w:rsid w:val="007B1213"/>
    <w:rsid w:val="007B6345"/>
    <w:rsid w:val="007B760C"/>
    <w:rsid w:val="007B7AFD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51D5"/>
    <w:rsid w:val="008040BE"/>
    <w:rsid w:val="008040E9"/>
    <w:rsid w:val="00805DF2"/>
    <w:rsid w:val="008076B8"/>
    <w:rsid w:val="00817FE0"/>
    <w:rsid w:val="00822015"/>
    <w:rsid w:val="008230D8"/>
    <w:rsid w:val="00823E8D"/>
    <w:rsid w:val="00823E91"/>
    <w:rsid w:val="00823FBD"/>
    <w:rsid w:val="00824A83"/>
    <w:rsid w:val="008253E8"/>
    <w:rsid w:val="008272E2"/>
    <w:rsid w:val="0083016B"/>
    <w:rsid w:val="00832777"/>
    <w:rsid w:val="008330DC"/>
    <w:rsid w:val="00835AD9"/>
    <w:rsid w:val="008366F1"/>
    <w:rsid w:val="00837C6B"/>
    <w:rsid w:val="00837CD8"/>
    <w:rsid w:val="00845FD5"/>
    <w:rsid w:val="008469F6"/>
    <w:rsid w:val="00847ACC"/>
    <w:rsid w:val="00847ADB"/>
    <w:rsid w:val="00852B51"/>
    <w:rsid w:val="00854F27"/>
    <w:rsid w:val="008608A0"/>
    <w:rsid w:val="00864570"/>
    <w:rsid w:val="00867D6E"/>
    <w:rsid w:val="00870F3F"/>
    <w:rsid w:val="00872A29"/>
    <w:rsid w:val="00874976"/>
    <w:rsid w:val="00880087"/>
    <w:rsid w:val="00880EED"/>
    <w:rsid w:val="00882083"/>
    <w:rsid w:val="00882C49"/>
    <w:rsid w:val="00883BFE"/>
    <w:rsid w:val="00884247"/>
    <w:rsid w:val="00884339"/>
    <w:rsid w:val="00885DFD"/>
    <w:rsid w:val="00887F44"/>
    <w:rsid w:val="008976D3"/>
    <w:rsid w:val="008A2575"/>
    <w:rsid w:val="008A2A45"/>
    <w:rsid w:val="008B232C"/>
    <w:rsid w:val="008B2755"/>
    <w:rsid w:val="008B3BAF"/>
    <w:rsid w:val="008C0F88"/>
    <w:rsid w:val="008C1497"/>
    <w:rsid w:val="008C5C58"/>
    <w:rsid w:val="008C60BB"/>
    <w:rsid w:val="008D13CE"/>
    <w:rsid w:val="008D2EFB"/>
    <w:rsid w:val="008E269A"/>
    <w:rsid w:val="008E3A7D"/>
    <w:rsid w:val="008E6D8F"/>
    <w:rsid w:val="008E7158"/>
    <w:rsid w:val="008E7B03"/>
    <w:rsid w:val="008F1F97"/>
    <w:rsid w:val="008F3FBB"/>
    <w:rsid w:val="008F53FB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34B8"/>
    <w:rsid w:val="00964E99"/>
    <w:rsid w:val="00966FA6"/>
    <w:rsid w:val="00973B7C"/>
    <w:rsid w:val="009764F4"/>
    <w:rsid w:val="00977347"/>
    <w:rsid w:val="009808E6"/>
    <w:rsid w:val="00980BB7"/>
    <w:rsid w:val="00984412"/>
    <w:rsid w:val="00986249"/>
    <w:rsid w:val="00991D53"/>
    <w:rsid w:val="00994BDE"/>
    <w:rsid w:val="00996EFF"/>
    <w:rsid w:val="009A21DB"/>
    <w:rsid w:val="009A76FB"/>
    <w:rsid w:val="009A7E5F"/>
    <w:rsid w:val="009B1419"/>
    <w:rsid w:val="009B1880"/>
    <w:rsid w:val="009B6660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A017B2"/>
    <w:rsid w:val="00A06108"/>
    <w:rsid w:val="00A10706"/>
    <w:rsid w:val="00A132D8"/>
    <w:rsid w:val="00A14061"/>
    <w:rsid w:val="00A238B7"/>
    <w:rsid w:val="00A355EB"/>
    <w:rsid w:val="00A417E1"/>
    <w:rsid w:val="00A44CBB"/>
    <w:rsid w:val="00A4505A"/>
    <w:rsid w:val="00A4639C"/>
    <w:rsid w:val="00A47148"/>
    <w:rsid w:val="00A52987"/>
    <w:rsid w:val="00A534B7"/>
    <w:rsid w:val="00A54D7C"/>
    <w:rsid w:val="00A629D0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A3493"/>
    <w:rsid w:val="00AA41E5"/>
    <w:rsid w:val="00AA6D18"/>
    <w:rsid w:val="00AA775A"/>
    <w:rsid w:val="00AB4899"/>
    <w:rsid w:val="00AB4E1B"/>
    <w:rsid w:val="00AB62E8"/>
    <w:rsid w:val="00AC16D3"/>
    <w:rsid w:val="00AC3B16"/>
    <w:rsid w:val="00AC4ACF"/>
    <w:rsid w:val="00AD10CD"/>
    <w:rsid w:val="00AD1FA7"/>
    <w:rsid w:val="00AD458D"/>
    <w:rsid w:val="00AD6B27"/>
    <w:rsid w:val="00AE0EB1"/>
    <w:rsid w:val="00AE3D4C"/>
    <w:rsid w:val="00AE49C3"/>
    <w:rsid w:val="00AF145E"/>
    <w:rsid w:val="00AF41AD"/>
    <w:rsid w:val="00AF6DB7"/>
    <w:rsid w:val="00B06B11"/>
    <w:rsid w:val="00B1043D"/>
    <w:rsid w:val="00B13E21"/>
    <w:rsid w:val="00B1659F"/>
    <w:rsid w:val="00B236DA"/>
    <w:rsid w:val="00B23743"/>
    <w:rsid w:val="00B24995"/>
    <w:rsid w:val="00B24CD3"/>
    <w:rsid w:val="00B24E1C"/>
    <w:rsid w:val="00B24FFE"/>
    <w:rsid w:val="00B25E71"/>
    <w:rsid w:val="00B26ACC"/>
    <w:rsid w:val="00B270F0"/>
    <w:rsid w:val="00B3060E"/>
    <w:rsid w:val="00B30B32"/>
    <w:rsid w:val="00B33649"/>
    <w:rsid w:val="00B346FC"/>
    <w:rsid w:val="00B34E80"/>
    <w:rsid w:val="00B36C5E"/>
    <w:rsid w:val="00B42AA4"/>
    <w:rsid w:val="00B438D9"/>
    <w:rsid w:val="00B43C7E"/>
    <w:rsid w:val="00B44136"/>
    <w:rsid w:val="00B53CE2"/>
    <w:rsid w:val="00B54292"/>
    <w:rsid w:val="00B55686"/>
    <w:rsid w:val="00B56A9B"/>
    <w:rsid w:val="00B60CC5"/>
    <w:rsid w:val="00B63DB9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771C"/>
    <w:rsid w:val="00B90E1E"/>
    <w:rsid w:val="00B90EDF"/>
    <w:rsid w:val="00BA15D6"/>
    <w:rsid w:val="00BA3A09"/>
    <w:rsid w:val="00BA55B8"/>
    <w:rsid w:val="00BA5959"/>
    <w:rsid w:val="00BA5F7A"/>
    <w:rsid w:val="00BA76B1"/>
    <w:rsid w:val="00BB0ECA"/>
    <w:rsid w:val="00BB1050"/>
    <w:rsid w:val="00BB1135"/>
    <w:rsid w:val="00BB2D88"/>
    <w:rsid w:val="00BB7447"/>
    <w:rsid w:val="00BC02B5"/>
    <w:rsid w:val="00BC1E05"/>
    <w:rsid w:val="00BC55D0"/>
    <w:rsid w:val="00BC59EC"/>
    <w:rsid w:val="00BC63B9"/>
    <w:rsid w:val="00BC768C"/>
    <w:rsid w:val="00BC77F4"/>
    <w:rsid w:val="00BD07F0"/>
    <w:rsid w:val="00BD1CA0"/>
    <w:rsid w:val="00BD1F92"/>
    <w:rsid w:val="00BD27BF"/>
    <w:rsid w:val="00BD4A1B"/>
    <w:rsid w:val="00BD7F54"/>
    <w:rsid w:val="00BE1F5C"/>
    <w:rsid w:val="00BE218B"/>
    <w:rsid w:val="00BE4C61"/>
    <w:rsid w:val="00BE55D8"/>
    <w:rsid w:val="00BE6798"/>
    <w:rsid w:val="00BE709E"/>
    <w:rsid w:val="00BE7F5A"/>
    <w:rsid w:val="00BF0BA2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780A"/>
    <w:rsid w:val="00C10CC7"/>
    <w:rsid w:val="00C130A7"/>
    <w:rsid w:val="00C163D0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F95"/>
    <w:rsid w:val="00C71700"/>
    <w:rsid w:val="00C73A62"/>
    <w:rsid w:val="00C73D18"/>
    <w:rsid w:val="00C770FA"/>
    <w:rsid w:val="00C77E9B"/>
    <w:rsid w:val="00C81E5E"/>
    <w:rsid w:val="00C825A1"/>
    <w:rsid w:val="00C831AA"/>
    <w:rsid w:val="00C849B6"/>
    <w:rsid w:val="00C877B3"/>
    <w:rsid w:val="00C92A43"/>
    <w:rsid w:val="00C93368"/>
    <w:rsid w:val="00C9490A"/>
    <w:rsid w:val="00C94E50"/>
    <w:rsid w:val="00C96867"/>
    <w:rsid w:val="00C97839"/>
    <w:rsid w:val="00CA579D"/>
    <w:rsid w:val="00CA5A8F"/>
    <w:rsid w:val="00CA5C08"/>
    <w:rsid w:val="00CB1380"/>
    <w:rsid w:val="00CB2136"/>
    <w:rsid w:val="00CB4B1B"/>
    <w:rsid w:val="00CC21EE"/>
    <w:rsid w:val="00CC4CB2"/>
    <w:rsid w:val="00CD0799"/>
    <w:rsid w:val="00CD1058"/>
    <w:rsid w:val="00CD43CA"/>
    <w:rsid w:val="00CD5C87"/>
    <w:rsid w:val="00CE17D5"/>
    <w:rsid w:val="00CE3730"/>
    <w:rsid w:val="00CF2CC3"/>
    <w:rsid w:val="00CF5950"/>
    <w:rsid w:val="00D0035B"/>
    <w:rsid w:val="00D007B1"/>
    <w:rsid w:val="00D064AF"/>
    <w:rsid w:val="00D07BDD"/>
    <w:rsid w:val="00D07C7E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4057"/>
    <w:rsid w:val="00D6221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8620A"/>
    <w:rsid w:val="00D90201"/>
    <w:rsid w:val="00D9110C"/>
    <w:rsid w:val="00D91564"/>
    <w:rsid w:val="00D965A4"/>
    <w:rsid w:val="00DA1951"/>
    <w:rsid w:val="00DA2CB9"/>
    <w:rsid w:val="00DB39FF"/>
    <w:rsid w:val="00DB6691"/>
    <w:rsid w:val="00DC1744"/>
    <w:rsid w:val="00DC204D"/>
    <w:rsid w:val="00DC7499"/>
    <w:rsid w:val="00DD2F2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25DC9"/>
    <w:rsid w:val="00E26496"/>
    <w:rsid w:val="00E301CF"/>
    <w:rsid w:val="00E310C1"/>
    <w:rsid w:val="00E3526F"/>
    <w:rsid w:val="00E35990"/>
    <w:rsid w:val="00E41350"/>
    <w:rsid w:val="00E425EE"/>
    <w:rsid w:val="00E4536B"/>
    <w:rsid w:val="00E46B21"/>
    <w:rsid w:val="00E47A38"/>
    <w:rsid w:val="00E52B5F"/>
    <w:rsid w:val="00E53FAE"/>
    <w:rsid w:val="00E55732"/>
    <w:rsid w:val="00E564A8"/>
    <w:rsid w:val="00E56DEF"/>
    <w:rsid w:val="00E61DFD"/>
    <w:rsid w:val="00E636BA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D1249"/>
    <w:rsid w:val="00ED2353"/>
    <w:rsid w:val="00ED3BBB"/>
    <w:rsid w:val="00ED51B8"/>
    <w:rsid w:val="00ED550E"/>
    <w:rsid w:val="00ED683B"/>
    <w:rsid w:val="00EE198D"/>
    <w:rsid w:val="00EF2190"/>
    <w:rsid w:val="00EF2F9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20339"/>
    <w:rsid w:val="00F204B0"/>
    <w:rsid w:val="00F22CBE"/>
    <w:rsid w:val="00F2319C"/>
    <w:rsid w:val="00F236EB"/>
    <w:rsid w:val="00F32568"/>
    <w:rsid w:val="00F35B8C"/>
    <w:rsid w:val="00F37AC6"/>
    <w:rsid w:val="00F4178A"/>
    <w:rsid w:val="00F46479"/>
    <w:rsid w:val="00F51E8A"/>
    <w:rsid w:val="00F52AE2"/>
    <w:rsid w:val="00F56CEC"/>
    <w:rsid w:val="00F5773B"/>
    <w:rsid w:val="00F60729"/>
    <w:rsid w:val="00F61685"/>
    <w:rsid w:val="00F619CF"/>
    <w:rsid w:val="00F63B14"/>
    <w:rsid w:val="00F6449B"/>
    <w:rsid w:val="00F659CF"/>
    <w:rsid w:val="00F73E62"/>
    <w:rsid w:val="00F7488C"/>
    <w:rsid w:val="00F75F4B"/>
    <w:rsid w:val="00F76BFF"/>
    <w:rsid w:val="00F77BAC"/>
    <w:rsid w:val="00F8201B"/>
    <w:rsid w:val="00F85347"/>
    <w:rsid w:val="00F86911"/>
    <w:rsid w:val="00F8756F"/>
    <w:rsid w:val="00F92F40"/>
    <w:rsid w:val="00F94AD0"/>
    <w:rsid w:val="00FA0BE4"/>
    <w:rsid w:val="00FA50E9"/>
    <w:rsid w:val="00FA7C34"/>
    <w:rsid w:val="00FA7E3E"/>
    <w:rsid w:val="00FB0D10"/>
    <w:rsid w:val="00FB0E09"/>
    <w:rsid w:val="00FB5863"/>
    <w:rsid w:val="00FB6050"/>
    <w:rsid w:val="00FB7418"/>
    <w:rsid w:val="00FC0EB4"/>
    <w:rsid w:val="00FC0EE1"/>
    <w:rsid w:val="00FD0373"/>
    <w:rsid w:val="00FD16E2"/>
    <w:rsid w:val="00FD3642"/>
    <w:rsid w:val="00FD56E3"/>
    <w:rsid w:val="00FD5DC4"/>
    <w:rsid w:val="00FD63D7"/>
    <w:rsid w:val="00FD77D8"/>
    <w:rsid w:val="00FE1443"/>
    <w:rsid w:val="00FF3A2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A43F920-55BA-4892-883E-B3E11F66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8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rsid w:val="004D101E"/>
    <w:rPr>
      <w:rFonts w:ascii="Verdana" w:hAnsi="Verdana"/>
      <w:b/>
      <w:cap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775A6-7123-40EB-81D8-2F5F97BF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</Template>
  <TotalTime>0</TotalTime>
  <Pages>8</Pages>
  <Words>1700</Words>
  <Characters>12624</Characters>
  <Application>Microsoft Office Word</Application>
  <DocSecurity>0</DocSecurity>
  <Lines>105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Enel Bulgaria</vt:lpstr>
    </vt:vector>
  </TitlesOfParts>
  <Company>Euclid Technology</Company>
  <LinksUpToDate>false</LinksUpToDate>
  <CharactersWithSpaces>14296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Vania Koleva</cp:lastModifiedBy>
  <cp:revision>2</cp:revision>
  <cp:lastPrinted>2013-07-30T08:04:00Z</cp:lastPrinted>
  <dcterms:created xsi:type="dcterms:W3CDTF">2014-10-21T09:36:00Z</dcterms:created>
  <dcterms:modified xsi:type="dcterms:W3CDTF">2014-10-21T09:36:00Z</dcterms:modified>
</cp:coreProperties>
</file>